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C2F3" w14:textId="52BBEE1D" w:rsidR="00571CB7" w:rsidRPr="00610AC5" w:rsidRDefault="00571CB7" w:rsidP="000D33E7">
      <w:pPr>
        <w:pStyle w:val="Heading3"/>
        <w:rPr>
          <w:lang w:eastAsia="zh-CN"/>
        </w:rPr>
      </w:pPr>
    </w:p>
    <w:p w14:paraId="6E21AEF1" w14:textId="0CFFC843" w:rsidR="00571CB7" w:rsidRPr="00571CB7" w:rsidRDefault="00571CB7" w:rsidP="000D33E7">
      <w:pPr>
        <w:pStyle w:val="Heading3"/>
      </w:pPr>
      <w:r>
        <w:t>Research Degrees Sub</w:t>
      </w:r>
      <w:r w:rsidR="04835CB4">
        <w:t>-</w:t>
      </w:r>
      <w:r>
        <w:t>Committee</w:t>
      </w:r>
    </w:p>
    <w:p w14:paraId="1D41497E" w14:textId="3AD56F66" w:rsidR="00571CB7" w:rsidRPr="00571CB7" w:rsidRDefault="00571CB7" w:rsidP="000D33E7">
      <w:pPr>
        <w:pStyle w:val="Heading1"/>
      </w:pPr>
      <w:r>
        <w:t xml:space="preserve">RD3i Application for an Intermission or Break in </w:t>
      </w:r>
      <w:r w:rsidR="00BD1120">
        <w:t>S</w:t>
      </w:r>
      <w:r>
        <w:t xml:space="preserve">tudies                      </w:t>
      </w:r>
    </w:p>
    <w:p w14:paraId="6CAD16A6" w14:textId="77777777" w:rsidR="00571CB7" w:rsidRPr="00571CB7" w:rsidRDefault="00571CB7" w:rsidP="000D33E7">
      <w:pPr>
        <w:pStyle w:val="Heading3"/>
      </w:pPr>
      <w:r>
        <w:t>Request for a maximum of 12 months</w:t>
      </w:r>
    </w:p>
    <w:p w14:paraId="474AE121" w14:textId="31D1EACE" w:rsidR="00571CB7" w:rsidRPr="008A2346" w:rsidRDefault="008A2346" w:rsidP="5195619C">
      <w:r>
        <w:t xml:space="preserve">During intermission, the student is no longer entitled to supervisory support or access to the facilities of the University. </w:t>
      </w:r>
      <w:r w:rsidR="00D15F95" w:rsidRPr="00974579">
        <w:t xml:space="preserve">Please </w:t>
      </w:r>
      <w:r w:rsidR="70F80551" w:rsidRPr="00974579">
        <w:t>note</w:t>
      </w:r>
      <w:r w:rsidRPr="00974579">
        <w:t xml:space="preserve"> that fees are not </w:t>
      </w:r>
      <w:r w:rsidR="6F22B43D" w:rsidRPr="00974579">
        <w:t>charged</w:t>
      </w:r>
      <w:r w:rsidRPr="00974579">
        <w:t xml:space="preserve"> since there is no supervisory support during intermission.</w:t>
      </w:r>
      <w:r w:rsidR="00974579" w:rsidRPr="00974579">
        <w:t xml:space="preserve"> </w:t>
      </w:r>
      <w:r w:rsidR="00974579" w:rsidRPr="00974579">
        <w:t>If the student is in receipt of a UK Student Loan, payments will be paused for the duration of the intermission.</w:t>
      </w:r>
      <w:r w:rsidR="00974579">
        <w:rPr>
          <w:rStyle w:val="normaltextrun"/>
          <w:color w:val="000000"/>
          <w:shd w:val="clear" w:color="auto" w:fill="FFFFFF"/>
        </w:rPr>
        <w:t> </w:t>
      </w:r>
    </w:p>
    <w:p w14:paraId="1EAB8E86" w14:textId="77777777" w:rsidR="00571CB7" w:rsidRPr="00571CB7" w:rsidRDefault="00571CB7" w:rsidP="000D33E7">
      <w:pPr>
        <w:pStyle w:val="Heading3"/>
      </w:pPr>
      <w:r>
        <w:t>Immigration/Visa Implications (International Students Only)</w:t>
      </w:r>
    </w:p>
    <w:p w14:paraId="059AEF05" w14:textId="79685759" w:rsidR="00571CB7" w:rsidRPr="00571CB7" w:rsidRDefault="00571CB7" w:rsidP="46CFCE84">
      <w:r>
        <w:t>Home Office regulations state that a student whose residence in the UK is only permitted by the terms of a student visa may not be able to remain resident in the UK if they are intermitting/suspending their studies.</w:t>
      </w:r>
      <w:r w:rsidRPr="46CFCE84">
        <w:rPr>
          <w:b/>
          <w:bCs/>
        </w:rPr>
        <w:t xml:space="preserve"> </w:t>
      </w:r>
      <w:r>
        <w:t>The University will notify the relevant authorities if an intermission/suspension is agreed.</w:t>
      </w:r>
      <w:r w:rsidR="0008586B">
        <w:t xml:space="preserve"> </w:t>
      </w:r>
      <w:r>
        <w:t>The Home Office will require a new visa application when you resume your course.</w:t>
      </w:r>
    </w:p>
    <w:p w14:paraId="0D192E2A" w14:textId="77211C3D" w:rsidR="00571CB7" w:rsidRPr="00571CB7" w:rsidRDefault="00571CB7" w:rsidP="46CFCE84">
      <w:r>
        <w:t xml:space="preserve">Please contact an International Student Adviser </w:t>
      </w:r>
      <w:r w:rsidR="001C73EC" w:rsidRPr="46CFCE84">
        <w:rPr>
          <w:lang w:eastAsia="zh-CN"/>
        </w:rPr>
        <w:t>at</w:t>
      </w:r>
      <w:r w:rsidR="00212246">
        <w:rPr>
          <w:lang w:eastAsia="zh-CN"/>
        </w:rPr>
        <w:t xml:space="preserve"> </w:t>
      </w:r>
      <w:r w:rsidR="001C73EC" w:rsidRPr="46CFCE84">
        <w:rPr>
          <w:lang w:eastAsia="zh-CN"/>
        </w:rPr>
        <w:t>adviceinternational@londonmet.ac.uk or by telephone at</w:t>
      </w:r>
      <w:r>
        <w:t xml:space="preserve"> 0207 133 4186.</w:t>
      </w:r>
    </w:p>
    <w:p w14:paraId="3C32E6A6" w14:textId="1DD3A906" w:rsidR="000D33E7" w:rsidRPr="00571CB7" w:rsidRDefault="00000000" w:rsidP="46CFCE84">
      <w:sdt>
        <w:sdtPr>
          <w:rPr>
            <w:rFonts w:eastAsia="MS Gothic"/>
          </w:rPr>
          <w:id w:val="-826896192"/>
        </w:sdtPr>
        <w:sdtContent>
          <w:r w:rsidR="00571CB7" w:rsidRPr="46CFCE84">
            <w:rPr>
              <w:rFonts w:ascii="Segoe UI Symbol" w:eastAsia="MS Gothic" w:hAnsi="Segoe UI Symbol" w:cs="Segoe UI Symbol"/>
            </w:rPr>
            <w:t>☐</w:t>
          </w:r>
        </w:sdtContent>
      </w:sdt>
      <w:r w:rsidR="00571CB7" w:rsidRPr="46CFCE84">
        <w:rPr>
          <w:rFonts w:eastAsia="MS Gothic"/>
          <w:b/>
          <w:bCs/>
        </w:rPr>
        <w:t xml:space="preserve">  </w:t>
      </w:r>
      <w:r w:rsidR="00571CB7">
        <w:t xml:space="preserve">Please tick here to confirm that you have gained advice on the immigration/visa </w:t>
      </w:r>
      <w:proofErr w:type="gramStart"/>
      <w:r w:rsidR="00571CB7">
        <w:t>implications, if</w:t>
      </w:r>
      <w:proofErr w:type="gramEnd"/>
      <w:r w:rsidR="00571CB7">
        <w:t xml:space="preserve"> this application is approved.</w:t>
      </w:r>
    </w:p>
    <w:tbl>
      <w:tblPr>
        <w:tblStyle w:val="TableGrid"/>
        <w:tblW w:w="8926" w:type="dxa"/>
        <w:tblLayout w:type="fixed"/>
        <w:tblCellMar>
          <w:top w:w="85" w:type="dxa"/>
          <w:left w:w="85" w:type="dxa"/>
          <w:bottom w:w="85" w:type="dxa"/>
          <w:right w:w="85" w:type="dxa"/>
        </w:tblCellMar>
        <w:tblLook w:val="04A0" w:firstRow="1" w:lastRow="0" w:firstColumn="1" w:lastColumn="0" w:noHBand="0" w:noVBand="1"/>
        <w:tblCaption w:val="RD3i Application for an Intermission or Break in studies                      "/>
        <w:tblDescription w:val="RD3i Form -  Application for an Intermission or Break in studies. This form is to be completed by student, supervisor and independent reader wishing to apply for intermission or break in studies.                      "/>
      </w:tblPr>
      <w:tblGrid>
        <w:gridCol w:w="1555"/>
        <w:gridCol w:w="283"/>
        <w:gridCol w:w="1287"/>
        <w:gridCol w:w="555"/>
        <w:gridCol w:w="710"/>
        <w:gridCol w:w="992"/>
        <w:gridCol w:w="1134"/>
        <w:gridCol w:w="709"/>
        <w:gridCol w:w="1701"/>
      </w:tblGrid>
      <w:tr w:rsidR="00571CB7" w:rsidRPr="00571CB7" w14:paraId="1AB246AD" w14:textId="77777777" w:rsidTr="46CFCE84">
        <w:trPr>
          <w:trHeight w:val="214"/>
        </w:trPr>
        <w:tc>
          <w:tcPr>
            <w:tcW w:w="8926" w:type="dxa"/>
            <w:gridSpan w:val="9"/>
            <w:shd w:val="clear" w:color="auto" w:fill="000000" w:themeFill="text1"/>
          </w:tcPr>
          <w:p w14:paraId="7BAC43CF" w14:textId="43E5247B" w:rsidR="00571CB7" w:rsidRPr="00571CB7" w:rsidRDefault="00571CB7" w:rsidP="46CFCE84">
            <w:pPr>
              <w:pStyle w:val="Heading1"/>
              <w:jc w:val="center"/>
              <w:rPr>
                <w:color w:val="FFFFFF" w:themeColor="background1"/>
              </w:rPr>
            </w:pPr>
            <w:r>
              <w:t xml:space="preserve">What are you </w:t>
            </w:r>
            <w:r w:rsidRPr="46CFCE84">
              <w:rPr>
                <w:color w:val="FFFFFF" w:themeColor="background1"/>
              </w:rPr>
              <w:t>applying for?</w:t>
            </w:r>
            <w:r w:rsidR="00F12425" w:rsidRPr="46CFCE84">
              <w:rPr>
                <w:color w:val="FFFFFF" w:themeColor="background1"/>
              </w:rPr>
              <w:t xml:space="preserve"> </w:t>
            </w:r>
            <w:r w:rsidR="00DC49CD" w:rsidRPr="46CFCE84">
              <w:rPr>
                <w:color w:val="FFFFFF" w:themeColor="background1"/>
              </w:rPr>
              <w:t>(</w:t>
            </w:r>
            <w:r w:rsidR="00F12425" w:rsidRPr="46CFCE84">
              <w:rPr>
                <w:color w:val="FFFFFF" w:themeColor="background1"/>
              </w:rPr>
              <w:t>mandatory</w:t>
            </w:r>
            <w:r w:rsidR="00DC49CD" w:rsidRPr="46CFCE84">
              <w:rPr>
                <w:color w:val="FFFFFF" w:themeColor="background1"/>
              </w:rPr>
              <w:t>)</w:t>
            </w:r>
          </w:p>
        </w:tc>
      </w:tr>
      <w:tr w:rsidR="00571CB7" w:rsidRPr="00571CB7" w14:paraId="077B1E17" w14:textId="77777777" w:rsidTr="46CFCE84">
        <w:trPr>
          <w:trHeight w:val="214"/>
        </w:trPr>
        <w:tc>
          <w:tcPr>
            <w:tcW w:w="3125" w:type="dxa"/>
            <w:gridSpan w:val="3"/>
            <w:shd w:val="clear" w:color="auto" w:fill="auto"/>
          </w:tcPr>
          <w:p w14:paraId="3079E666" w14:textId="5C167135" w:rsidR="00571CB7" w:rsidRPr="00571CB7" w:rsidRDefault="00000000" w:rsidP="46CFCE84">
            <w:pPr>
              <w:jc w:val="center"/>
              <w:outlineLvl w:val="2"/>
              <w:rPr>
                <w:b/>
                <w:bCs/>
              </w:rPr>
            </w:pPr>
            <w:sdt>
              <w:sdtPr>
                <w:rPr>
                  <w:rFonts w:eastAsia="MS Gothic"/>
                </w:rPr>
                <w:id w:val="361330686"/>
              </w:sdtPr>
              <w:sdtContent>
                <w:r w:rsidR="00571CB7" w:rsidRPr="46CFCE84">
                  <w:rPr>
                    <w:rFonts w:ascii="Segoe UI Symbol" w:eastAsia="MS Gothic" w:hAnsi="Segoe UI Symbol" w:cs="Segoe UI Symbol"/>
                  </w:rPr>
                  <w:t>☐</w:t>
                </w:r>
              </w:sdtContent>
            </w:sdt>
            <w:r w:rsidR="00571CB7" w:rsidRPr="46CFCE84">
              <w:rPr>
                <w:rFonts w:eastAsia="MS Gothic"/>
              </w:rPr>
              <w:t xml:space="preserve">  First Intermission  </w:t>
            </w:r>
          </w:p>
        </w:tc>
        <w:tc>
          <w:tcPr>
            <w:tcW w:w="5801" w:type="dxa"/>
            <w:gridSpan w:val="6"/>
            <w:shd w:val="clear" w:color="auto" w:fill="auto"/>
          </w:tcPr>
          <w:p w14:paraId="76ADE019" w14:textId="5DE60226" w:rsidR="00571CB7" w:rsidRPr="00571CB7" w:rsidRDefault="00000000" w:rsidP="46CFCE84">
            <w:pPr>
              <w:jc w:val="center"/>
              <w:outlineLvl w:val="2"/>
              <w:rPr>
                <w:b/>
                <w:bCs/>
              </w:rPr>
            </w:pPr>
            <w:sdt>
              <w:sdtPr>
                <w:rPr>
                  <w:rFonts w:eastAsia="MS Gothic"/>
                </w:rPr>
                <w:id w:val="-1962251637"/>
              </w:sdtPr>
              <w:sdtContent>
                <w:r w:rsidR="00571CB7" w:rsidRPr="46CFCE84">
                  <w:rPr>
                    <w:rFonts w:ascii="Segoe UI Symbol" w:eastAsia="MS Gothic" w:hAnsi="Segoe UI Symbol" w:cs="Segoe UI Symbol"/>
                  </w:rPr>
                  <w:t>☐</w:t>
                </w:r>
              </w:sdtContent>
            </w:sdt>
            <w:r w:rsidR="00571CB7" w:rsidRPr="46CFCE84">
              <w:rPr>
                <w:rFonts w:eastAsia="MS Gothic"/>
              </w:rPr>
              <w:t xml:space="preserve">   Additional Intermission      </w:t>
            </w:r>
          </w:p>
        </w:tc>
      </w:tr>
      <w:tr w:rsidR="00571CB7" w:rsidRPr="00571CB7" w14:paraId="175FB28E" w14:textId="77777777" w:rsidTr="46CFCE84">
        <w:trPr>
          <w:trHeight w:val="214"/>
        </w:trPr>
        <w:tc>
          <w:tcPr>
            <w:tcW w:w="8926" w:type="dxa"/>
            <w:gridSpan w:val="9"/>
            <w:shd w:val="clear" w:color="auto" w:fill="000000" w:themeFill="text1"/>
          </w:tcPr>
          <w:p w14:paraId="3AC7A05C" w14:textId="77777777" w:rsidR="00571CB7" w:rsidRPr="00571CB7" w:rsidRDefault="00571CB7" w:rsidP="000D33E7">
            <w:pPr>
              <w:pStyle w:val="Heading1"/>
              <w:jc w:val="center"/>
            </w:pPr>
            <w:r>
              <w:t>Your details</w:t>
            </w:r>
          </w:p>
        </w:tc>
      </w:tr>
      <w:tr w:rsidR="00D47845" w:rsidRPr="00571CB7" w14:paraId="7DDEA5E4" w14:textId="77777777" w:rsidTr="00212246">
        <w:trPr>
          <w:trHeight w:val="228"/>
        </w:trPr>
        <w:tc>
          <w:tcPr>
            <w:tcW w:w="1838" w:type="dxa"/>
            <w:gridSpan w:val="2"/>
            <w:shd w:val="clear" w:color="auto" w:fill="D9D9D9" w:themeFill="background1" w:themeFillShade="D9"/>
          </w:tcPr>
          <w:p w14:paraId="4D51AFDA" w14:textId="77777777" w:rsidR="00571CB7" w:rsidRPr="00571CB7" w:rsidRDefault="00571CB7" w:rsidP="46CFCE84">
            <w:r>
              <w:t>Date</w:t>
            </w:r>
          </w:p>
        </w:tc>
        <w:tc>
          <w:tcPr>
            <w:tcW w:w="2552" w:type="dxa"/>
            <w:gridSpan w:val="3"/>
          </w:tcPr>
          <w:p w14:paraId="51D415DC" w14:textId="77777777" w:rsidR="00571CB7" w:rsidRPr="00571CB7" w:rsidRDefault="00571CB7" w:rsidP="46CFCE84"/>
        </w:tc>
        <w:tc>
          <w:tcPr>
            <w:tcW w:w="2126" w:type="dxa"/>
            <w:gridSpan w:val="2"/>
            <w:shd w:val="clear" w:color="auto" w:fill="D9D9D9" w:themeFill="background1" w:themeFillShade="D9"/>
          </w:tcPr>
          <w:p w14:paraId="505786B1" w14:textId="77777777" w:rsidR="00571CB7" w:rsidRPr="00571CB7" w:rsidRDefault="00571CB7" w:rsidP="46CFCE84">
            <w:r>
              <w:t>ID no</w:t>
            </w:r>
          </w:p>
        </w:tc>
        <w:tc>
          <w:tcPr>
            <w:tcW w:w="2410" w:type="dxa"/>
            <w:gridSpan w:val="2"/>
          </w:tcPr>
          <w:p w14:paraId="48D7121C" w14:textId="77777777" w:rsidR="00571CB7" w:rsidRPr="00571CB7" w:rsidRDefault="00571CB7" w:rsidP="46CFCE84"/>
        </w:tc>
      </w:tr>
      <w:tr w:rsidR="00D47845" w:rsidRPr="00571CB7" w14:paraId="0EE9125B" w14:textId="77777777" w:rsidTr="00212246">
        <w:trPr>
          <w:trHeight w:val="228"/>
        </w:trPr>
        <w:tc>
          <w:tcPr>
            <w:tcW w:w="1838" w:type="dxa"/>
            <w:gridSpan w:val="2"/>
            <w:shd w:val="clear" w:color="auto" w:fill="D9D9D9" w:themeFill="background1" w:themeFillShade="D9"/>
          </w:tcPr>
          <w:p w14:paraId="618F2758" w14:textId="77777777" w:rsidR="00571CB7" w:rsidRPr="00571CB7" w:rsidRDefault="00571CB7" w:rsidP="46CFCE84">
            <w:r>
              <w:t>Name</w:t>
            </w:r>
          </w:p>
        </w:tc>
        <w:tc>
          <w:tcPr>
            <w:tcW w:w="2552" w:type="dxa"/>
            <w:gridSpan w:val="3"/>
          </w:tcPr>
          <w:p w14:paraId="4BE53D33" w14:textId="77777777" w:rsidR="00571CB7" w:rsidRPr="00571CB7" w:rsidRDefault="00571CB7" w:rsidP="46CFCE84"/>
        </w:tc>
        <w:tc>
          <w:tcPr>
            <w:tcW w:w="2126" w:type="dxa"/>
            <w:gridSpan w:val="2"/>
            <w:shd w:val="clear" w:color="auto" w:fill="D9D9D9" w:themeFill="background1" w:themeFillShade="D9"/>
          </w:tcPr>
          <w:p w14:paraId="3469AC63" w14:textId="011C11C2" w:rsidR="00571CB7" w:rsidRPr="00571CB7" w:rsidRDefault="00EE6221" w:rsidP="46CFCE84">
            <w:r>
              <w:t xml:space="preserve">Email </w:t>
            </w:r>
            <w:r w:rsidR="00571CB7" w:rsidRPr="46CFCE84">
              <w:rPr>
                <w:lang w:eastAsia="zh-CN"/>
              </w:rPr>
              <w:t>a</w:t>
            </w:r>
            <w:r w:rsidR="00571CB7">
              <w:t>ddress</w:t>
            </w:r>
          </w:p>
        </w:tc>
        <w:tc>
          <w:tcPr>
            <w:tcW w:w="2410" w:type="dxa"/>
            <w:gridSpan w:val="2"/>
          </w:tcPr>
          <w:p w14:paraId="55072A28" w14:textId="77777777" w:rsidR="00571CB7" w:rsidRPr="00571CB7" w:rsidRDefault="00571CB7" w:rsidP="46CFCE84"/>
        </w:tc>
      </w:tr>
      <w:tr w:rsidR="00D47845" w:rsidRPr="00571CB7" w14:paraId="235B2BF7" w14:textId="77777777" w:rsidTr="00212246">
        <w:trPr>
          <w:trHeight w:val="228"/>
        </w:trPr>
        <w:tc>
          <w:tcPr>
            <w:tcW w:w="1838" w:type="dxa"/>
            <w:gridSpan w:val="2"/>
            <w:shd w:val="clear" w:color="auto" w:fill="D9D9D9" w:themeFill="background1" w:themeFillShade="D9"/>
          </w:tcPr>
          <w:p w14:paraId="3153D7AE" w14:textId="77777777" w:rsidR="009216A0" w:rsidRDefault="009216A0" w:rsidP="00D9095C">
            <w:pPr>
              <w:rPr>
                <w:rFonts w:ascii="Segoe UI" w:hAnsi="Segoe UI" w:cs="Segoe UI"/>
                <w:sz w:val="18"/>
                <w:szCs w:val="18"/>
              </w:rPr>
            </w:pPr>
            <w:r w:rsidRPr="46CFCE84">
              <w:rPr>
                <w:rStyle w:val="normaltextrun"/>
              </w:rPr>
              <w:lastRenderedPageBreak/>
              <w:t>Enrolment date (dd/mm/</w:t>
            </w:r>
            <w:proofErr w:type="spellStart"/>
            <w:r w:rsidRPr="46CFCE84">
              <w:rPr>
                <w:rStyle w:val="normaltextrun"/>
              </w:rPr>
              <w:t>yyyy</w:t>
            </w:r>
            <w:proofErr w:type="spellEnd"/>
            <w:r w:rsidRPr="46CFCE84">
              <w:rPr>
                <w:rStyle w:val="normaltextrun"/>
              </w:rPr>
              <w:t>) </w:t>
            </w:r>
            <w:r w:rsidRPr="46CFCE84">
              <w:rPr>
                <w:rStyle w:val="eop"/>
              </w:rPr>
              <w:t> </w:t>
            </w:r>
          </w:p>
          <w:p w14:paraId="1E71EE06" w14:textId="7C259CE3" w:rsidR="00571CB7" w:rsidRPr="00D9095C" w:rsidRDefault="009216A0" w:rsidP="00D9095C">
            <w:pPr>
              <w:pStyle w:val="paragraph"/>
              <w:spacing w:before="0" w:beforeAutospacing="0" w:after="0" w:afterAutospacing="0"/>
              <w:textAlignment w:val="baseline"/>
              <w:rPr>
                <w:rFonts w:ascii="Segoe UI" w:hAnsi="Segoe UI" w:cs="Segoe UI"/>
                <w:sz w:val="18"/>
                <w:szCs w:val="18"/>
              </w:rPr>
            </w:pPr>
            <w:r w:rsidRPr="46CFCE84">
              <w:rPr>
                <w:rStyle w:val="normaltextrun"/>
                <w:rFonts w:ascii="Arial" w:hAnsi="Arial" w:cs="Arial"/>
                <w:sz w:val="18"/>
                <w:szCs w:val="18"/>
              </w:rPr>
              <w:t xml:space="preserve">(you should have received an email from </w:t>
            </w:r>
            <w:hyperlink r:id="rId9">
              <w:r w:rsidRPr="46CFCE84">
                <w:rPr>
                  <w:rStyle w:val="normaltextrun"/>
                  <w:rFonts w:ascii="Arial" w:hAnsi="Arial" w:cs="Arial"/>
                  <w:color w:val="0000FF"/>
                  <w:sz w:val="18"/>
                  <w:szCs w:val="18"/>
                  <w:u w:val="single"/>
                </w:rPr>
                <w:t>welcome@londonmet.ac.uk</w:t>
              </w:r>
            </w:hyperlink>
            <w:r w:rsidRPr="46CFCE84">
              <w:rPr>
                <w:rStyle w:val="normaltextrun"/>
                <w:rFonts w:ascii="Arial" w:hAnsi="Arial" w:cs="Arial"/>
                <w:sz w:val="18"/>
                <w:szCs w:val="18"/>
              </w:rPr>
              <w:t xml:space="preserve"> confirming your enrolment)</w:t>
            </w:r>
            <w:r w:rsidRPr="46CFCE84">
              <w:rPr>
                <w:rStyle w:val="eop"/>
                <w:rFonts w:ascii="Arial" w:hAnsi="Arial" w:cs="Arial"/>
                <w:sz w:val="18"/>
                <w:szCs w:val="18"/>
              </w:rPr>
              <w:t> </w:t>
            </w:r>
          </w:p>
        </w:tc>
        <w:tc>
          <w:tcPr>
            <w:tcW w:w="2552" w:type="dxa"/>
            <w:gridSpan w:val="3"/>
          </w:tcPr>
          <w:p w14:paraId="13C5222A" w14:textId="77777777" w:rsidR="00571CB7" w:rsidRPr="00571CB7" w:rsidRDefault="00571CB7" w:rsidP="46CFCE84"/>
        </w:tc>
        <w:tc>
          <w:tcPr>
            <w:tcW w:w="2126" w:type="dxa"/>
            <w:gridSpan w:val="2"/>
            <w:shd w:val="clear" w:color="auto" w:fill="D9D9D9" w:themeFill="background1" w:themeFillShade="D9"/>
          </w:tcPr>
          <w:p w14:paraId="1CF043AE" w14:textId="77777777" w:rsidR="00212246" w:rsidRDefault="009E0246" w:rsidP="00212246">
            <w:pPr>
              <w:rPr>
                <w:rStyle w:val="eop"/>
              </w:rPr>
            </w:pPr>
            <w:r w:rsidRPr="46CFCE84">
              <w:rPr>
                <w:rStyle w:val="normaltextrun"/>
              </w:rPr>
              <w:t>Expiry of registration date </w:t>
            </w:r>
            <w:r w:rsidRPr="46CFCE84">
              <w:rPr>
                <w:rStyle w:val="eop"/>
              </w:rPr>
              <w:t> </w:t>
            </w:r>
          </w:p>
          <w:p w14:paraId="0CBC71C3" w14:textId="1BB57FB0" w:rsidR="00571CB7" w:rsidRPr="00D9095C" w:rsidRDefault="009E0246" w:rsidP="00212246">
            <w:pPr>
              <w:rPr>
                <w:rFonts w:ascii="Segoe UI" w:hAnsi="Segoe UI" w:cs="Segoe UI"/>
                <w:sz w:val="18"/>
                <w:szCs w:val="18"/>
              </w:rPr>
            </w:pPr>
            <w:r w:rsidRPr="46CFCE84">
              <w:rPr>
                <w:rStyle w:val="normaltextrun"/>
                <w:sz w:val="18"/>
                <w:szCs w:val="18"/>
              </w:rPr>
              <w:t xml:space="preserve">(please check with the </w:t>
            </w:r>
            <w:hyperlink r:id="rId10">
              <w:r w:rsidRPr="46CFCE84">
                <w:rPr>
                  <w:rStyle w:val="normaltextrun"/>
                  <w:color w:val="0000FF"/>
                  <w:sz w:val="18"/>
                  <w:szCs w:val="18"/>
                  <w:u w:val="single"/>
                </w:rPr>
                <w:t>research@lonodnmet.ac.uk</w:t>
              </w:r>
            </w:hyperlink>
            <w:r w:rsidRPr="46CFCE84">
              <w:rPr>
                <w:rStyle w:val="normaltextrun"/>
                <w:sz w:val="18"/>
                <w:szCs w:val="18"/>
              </w:rPr>
              <w:t xml:space="preserve"> if you are unsure)</w:t>
            </w:r>
            <w:r w:rsidRPr="46CFCE84">
              <w:rPr>
                <w:rStyle w:val="eop"/>
                <w:sz w:val="18"/>
                <w:szCs w:val="18"/>
              </w:rPr>
              <w:t> </w:t>
            </w:r>
          </w:p>
        </w:tc>
        <w:tc>
          <w:tcPr>
            <w:tcW w:w="2410" w:type="dxa"/>
            <w:gridSpan w:val="2"/>
          </w:tcPr>
          <w:p w14:paraId="34650AC6" w14:textId="77777777" w:rsidR="00571CB7" w:rsidRPr="00571CB7" w:rsidRDefault="00571CB7" w:rsidP="46CFCE84"/>
        </w:tc>
      </w:tr>
      <w:tr w:rsidR="00D47845" w:rsidRPr="00571CB7" w14:paraId="42042B6B" w14:textId="77777777" w:rsidTr="00212246">
        <w:trPr>
          <w:trHeight w:val="270"/>
        </w:trPr>
        <w:tc>
          <w:tcPr>
            <w:tcW w:w="1838" w:type="dxa"/>
            <w:gridSpan w:val="2"/>
            <w:shd w:val="clear" w:color="auto" w:fill="D9D9D9" w:themeFill="background1" w:themeFillShade="D9"/>
          </w:tcPr>
          <w:p w14:paraId="7BB27AFE" w14:textId="77777777" w:rsidR="00571CB7" w:rsidRPr="00571CB7" w:rsidRDefault="00571CB7" w:rsidP="46CFCE84">
            <w:pPr>
              <w:rPr>
                <w:rFonts w:eastAsia="MS Gothic"/>
              </w:rPr>
            </w:pPr>
            <w:r>
              <w:t>I am registered for:</w:t>
            </w:r>
          </w:p>
        </w:tc>
        <w:tc>
          <w:tcPr>
            <w:tcW w:w="1842" w:type="dxa"/>
            <w:gridSpan w:val="2"/>
            <w:shd w:val="clear" w:color="auto" w:fill="auto"/>
          </w:tcPr>
          <w:p w14:paraId="0925616E" w14:textId="77777777" w:rsidR="00571CB7" w:rsidRPr="00571CB7" w:rsidRDefault="00000000" w:rsidP="46CFCE84">
            <w:pPr>
              <w:rPr>
                <w:rFonts w:eastAsia="MS Gothic"/>
              </w:rPr>
            </w:pPr>
            <w:sdt>
              <w:sdtPr>
                <w:rPr>
                  <w:rFonts w:eastAsia="MS Gothic"/>
                </w:rPr>
                <w:id w:val="-1449087284"/>
              </w:sdtPr>
              <w:sdtContent>
                <w:r w:rsidR="00571CB7" w:rsidRPr="46CFCE84">
                  <w:rPr>
                    <w:rFonts w:ascii="Segoe UI Symbol" w:eastAsia="MS Gothic" w:hAnsi="Segoe UI Symbol" w:cs="Segoe UI Symbol"/>
                  </w:rPr>
                  <w:t>☐</w:t>
                </w:r>
              </w:sdtContent>
            </w:sdt>
            <w:r w:rsidR="00571CB7" w:rsidRPr="46CFCE84">
              <w:rPr>
                <w:rFonts w:eastAsia="MS Gothic"/>
              </w:rPr>
              <w:t xml:space="preserve">  MPhil</w:t>
            </w:r>
          </w:p>
          <w:p w14:paraId="7A1775E0" w14:textId="77777777" w:rsidR="00571CB7" w:rsidRPr="00571CB7" w:rsidRDefault="00000000" w:rsidP="46CFCE84">
            <w:pPr>
              <w:rPr>
                <w:rFonts w:eastAsia="MS Gothic"/>
              </w:rPr>
            </w:pPr>
            <w:sdt>
              <w:sdtPr>
                <w:rPr>
                  <w:rFonts w:eastAsia="MS Gothic"/>
                </w:rPr>
                <w:id w:val="534626672"/>
              </w:sdtPr>
              <w:sdtContent>
                <w:r w:rsidR="00571CB7" w:rsidRPr="46CFCE84">
                  <w:rPr>
                    <w:rFonts w:ascii="Segoe UI Symbol" w:eastAsia="MS Gothic" w:hAnsi="Segoe UI Symbol" w:cs="Segoe UI Symbol"/>
                  </w:rPr>
                  <w:t>☐</w:t>
                </w:r>
              </w:sdtContent>
            </w:sdt>
            <w:r w:rsidR="00571CB7" w:rsidRPr="46CFCE84">
              <w:rPr>
                <w:rFonts w:eastAsia="MS Gothic"/>
              </w:rPr>
              <w:t xml:space="preserve">  PhD</w:t>
            </w:r>
          </w:p>
          <w:p w14:paraId="71120610" w14:textId="77777777" w:rsidR="00571CB7" w:rsidRPr="00571CB7" w:rsidRDefault="00000000" w:rsidP="46CFCE84">
            <w:pPr>
              <w:rPr>
                <w:rFonts w:eastAsia="MS Gothic"/>
              </w:rPr>
            </w:pPr>
            <w:sdt>
              <w:sdtPr>
                <w:rPr>
                  <w:rFonts w:eastAsia="MS Gothic"/>
                </w:rPr>
                <w:id w:val="-1930651100"/>
              </w:sdtPr>
              <w:sdtContent>
                <w:r w:rsidR="00571CB7" w:rsidRPr="46CFCE84">
                  <w:rPr>
                    <w:rFonts w:ascii="Segoe UI Symbol" w:eastAsia="MS Gothic" w:hAnsi="Segoe UI Symbol" w:cs="Segoe UI Symbol"/>
                  </w:rPr>
                  <w:t>☐</w:t>
                </w:r>
              </w:sdtContent>
            </w:sdt>
            <w:r w:rsidR="00571CB7" w:rsidRPr="46CFCE84">
              <w:rPr>
                <w:rFonts w:eastAsia="MS Gothic"/>
              </w:rPr>
              <w:t xml:space="preserve">  </w:t>
            </w:r>
            <w:proofErr w:type="spellStart"/>
            <w:r w:rsidR="00571CB7" w:rsidRPr="46CFCE84">
              <w:rPr>
                <w:rFonts w:eastAsia="MS Gothic"/>
              </w:rPr>
              <w:t>DProf</w:t>
            </w:r>
            <w:proofErr w:type="spellEnd"/>
            <w:r w:rsidR="00571CB7" w:rsidRPr="46CFCE84">
              <w:rPr>
                <w:rFonts w:eastAsia="MS Gothic"/>
              </w:rPr>
              <w:t>/EdD</w:t>
            </w:r>
          </w:p>
          <w:p w14:paraId="5B7F7F09" w14:textId="77777777" w:rsidR="00571CB7" w:rsidRPr="00571CB7" w:rsidRDefault="00000000" w:rsidP="46CFCE84">
            <w:pPr>
              <w:rPr>
                <w:rFonts w:eastAsia="MS Gothic"/>
              </w:rPr>
            </w:pPr>
            <w:sdt>
              <w:sdtPr>
                <w:rPr>
                  <w:rFonts w:eastAsia="MS Gothic"/>
                </w:rPr>
                <w:id w:val="1035235303"/>
              </w:sdtPr>
              <w:sdtContent>
                <w:r w:rsidR="00571CB7" w:rsidRPr="46CFCE84">
                  <w:rPr>
                    <w:rFonts w:ascii="Segoe UI Symbol" w:eastAsia="MS Gothic" w:hAnsi="Segoe UI Symbol" w:cs="Segoe UI Symbol"/>
                  </w:rPr>
                  <w:t>☐</w:t>
                </w:r>
              </w:sdtContent>
            </w:sdt>
            <w:r w:rsidR="00571CB7" w:rsidRPr="46CFCE84">
              <w:rPr>
                <w:rFonts w:eastAsia="MS Gothic"/>
              </w:rPr>
              <w:t xml:space="preserve">  Other</w:t>
            </w:r>
          </w:p>
        </w:tc>
        <w:tc>
          <w:tcPr>
            <w:tcW w:w="710" w:type="dxa"/>
            <w:shd w:val="clear" w:color="auto" w:fill="D9D9D9" w:themeFill="background1" w:themeFillShade="D9"/>
          </w:tcPr>
          <w:p w14:paraId="45395369" w14:textId="77777777" w:rsidR="00571CB7" w:rsidRPr="00571CB7" w:rsidRDefault="00571CB7" w:rsidP="46CFCE84">
            <w:pPr>
              <w:rPr>
                <w:rFonts w:eastAsia="MS Gothic"/>
              </w:rPr>
            </w:pPr>
            <w:r w:rsidRPr="46CFCE84">
              <w:rPr>
                <w:rFonts w:eastAsia="MS Gothic"/>
              </w:rPr>
              <w:t>I am:</w:t>
            </w:r>
          </w:p>
        </w:tc>
        <w:tc>
          <w:tcPr>
            <w:tcW w:w="2126" w:type="dxa"/>
            <w:gridSpan w:val="2"/>
            <w:shd w:val="clear" w:color="auto" w:fill="auto"/>
          </w:tcPr>
          <w:p w14:paraId="4341C680" w14:textId="77777777" w:rsidR="00571CB7" w:rsidRPr="00571CB7" w:rsidRDefault="00000000" w:rsidP="46CFCE84">
            <w:pPr>
              <w:jc w:val="lowKashida"/>
              <w:rPr>
                <w:rFonts w:eastAsia="MS Gothic"/>
              </w:rPr>
            </w:pPr>
            <w:sdt>
              <w:sdtPr>
                <w:rPr>
                  <w:rFonts w:eastAsia="MS Gothic"/>
                </w:rPr>
                <w:id w:val="2139601456"/>
              </w:sdtPr>
              <w:sdtContent>
                <w:r w:rsidR="00571CB7" w:rsidRPr="46CFCE84">
                  <w:rPr>
                    <w:rFonts w:ascii="Segoe UI Symbol" w:eastAsia="MS Gothic" w:hAnsi="Segoe UI Symbol" w:cs="Segoe UI Symbol"/>
                  </w:rPr>
                  <w:t>☐</w:t>
                </w:r>
              </w:sdtContent>
            </w:sdt>
            <w:r w:rsidR="00571CB7" w:rsidRPr="46CFCE84">
              <w:rPr>
                <w:rFonts w:eastAsia="MS Gothic"/>
              </w:rPr>
              <w:t xml:space="preserve">  Full-time</w:t>
            </w:r>
          </w:p>
          <w:p w14:paraId="4D68F0CB" w14:textId="2B8B2CCF" w:rsidR="00571CB7" w:rsidRPr="00571CB7" w:rsidRDefault="00000000" w:rsidP="46CFCE84">
            <w:pPr>
              <w:jc w:val="lowKashida"/>
              <w:rPr>
                <w:rFonts w:eastAsia="MS Gothic"/>
              </w:rPr>
            </w:pPr>
            <w:sdt>
              <w:sdtPr>
                <w:rPr>
                  <w:rFonts w:eastAsia="MS Gothic"/>
                </w:rPr>
                <w:id w:val="949280562"/>
              </w:sdtPr>
              <w:sdtContent>
                <w:r w:rsidR="00571CB7" w:rsidRPr="46CFCE84">
                  <w:rPr>
                    <w:rFonts w:ascii="Segoe UI Symbol" w:eastAsia="MS Gothic" w:hAnsi="Segoe UI Symbol" w:cs="Segoe UI Symbol"/>
                  </w:rPr>
                  <w:t>☐</w:t>
                </w:r>
              </w:sdtContent>
            </w:sdt>
            <w:r w:rsidR="00571CB7" w:rsidRPr="46CFCE84">
              <w:rPr>
                <w:rFonts w:eastAsia="MS Gothic"/>
              </w:rPr>
              <w:t xml:space="preserve"> Part-time</w:t>
            </w:r>
          </w:p>
        </w:tc>
        <w:tc>
          <w:tcPr>
            <w:tcW w:w="709" w:type="dxa"/>
            <w:shd w:val="clear" w:color="auto" w:fill="D9D9D9" w:themeFill="background1" w:themeFillShade="D9"/>
          </w:tcPr>
          <w:p w14:paraId="4DEA82D9" w14:textId="77777777" w:rsidR="00571CB7" w:rsidRPr="00571CB7" w:rsidRDefault="00571CB7" w:rsidP="46CFCE84">
            <w:pPr>
              <w:rPr>
                <w:rFonts w:eastAsia="MS Gothic"/>
              </w:rPr>
            </w:pPr>
            <w:r w:rsidRPr="46CFCE84">
              <w:rPr>
                <w:rFonts w:eastAsia="MS Gothic"/>
              </w:rPr>
              <w:t>I am:</w:t>
            </w:r>
          </w:p>
        </w:tc>
        <w:tc>
          <w:tcPr>
            <w:tcW w:w="1701" w:type="dxa"/>
            <w:shd w:val="clear" w:color="auto" w:fill="auto"/>
          </w:tcPr>
          <w:p w14:paraId="38AA9646" w14:textId="7320F349" w:rsidR="00571CB7" w:rsidRPr="00571CB7" w:rsidRDefault="00000000" w:rsidP="5195619C">
            <w:pPr>
              <w:rPr>
                <w:rFonts w:eastAsia="MS Gothic"/>
              </w:rPr>
            </w:pPr>
            <w:sdt>
              <w:sdtPr>
                <w:rPr>
                  <w:rFonts w:eastAsia="MS Gothic"/>
                </w:rPr>
                <w:id w:val="1359928144"/>
              </w:sdtPr>
              <w:sdtContent>
                <w:r w:rsidR="00571CB7" w:rsidRPr="46CFCE84">
                  <w:rPr>
                    <w:rFonts w:ascii="Segoe UI Symbol" w:eastAsia="MS Gothic" w:hAnsi="Segoe UI Symbol" w:cs="Segoe UI Symbol"/>
                  </w:rPr>
                  <w:t>☐</w:t>
                </w:r>
              </w:sdtContent>
            </w:sdt>
            <w:r w:rsidR="00571CB7" w:rsidRPr="46CFCE84">
              <w:rPr>
                <w:rFonts w:eastAsia="MS Gothic"/>
              </w:rPr>
              <w:t xml:space="preserve">  Home</w:t>
            </w:r>
          </w:p>
          <w:p w14:paraId="0353D44C" w14:textId="77777777" w:rsidR="00571CB7" w:rsidRPr="00571CB7" w:rsidRDefault="00000000" w:rsidP="46CFCE84">
            <w:pPr>
              <w:rPr>
                <w:rFonts w:eastAsia="MS Gothic"/>
              </w:rPr>
            </w:pPr>
            <w:sdt>
              <w:sdtPr>
                <w:rPr>
                  <w:rFonts w:eastAsia="MS Gothic"/>
                </w:rPr>
                <w:id w:val="133847215"/>
              </w:sdtPr>
              <w:sdtContent>
                <w:r w:rsidR="00571CB7" w:rsidRPr="46CFCE84">
                  <w:rPr>
                    <w:rFonts w:ascii="Segoe UI Symbol" w:eastAsia="MS Gothic" w:hAnsi="Segoe UI Symbol" w:cs="Segoe UI Symbol"/>
                  </w:rPr>
                  <w:t>☐</w:t>
                </w:r>
              </w:sdtContent>
            </w:sdt>
            <w:r w:rsidR="00571CB7" w:rsidRPr="46CFCE84">
              <w:rPr>
                <w:rFonts w:eastAsia="MS Gothic"/>
              </w:rPr>
              <w:t xml:space="preserve">  International</w:t>
            </w:r>
          </w:p>
        </w:tc>
      </w:tr>
      <w:tr w:rsidR="00571CB7" w:rsidRPr="00571CB7" w14:paraId="02FBB789" w14:textId="77777777" w:rsidTr="46CFCE84">
        <w:tc>
          <w:tcPr>
            <w:tcW w:w="1838" w:type="dxa"/>
            <w:gridSpan w:val="2"/>
            <w:shd w:val="clear" w:color="auto" w:fill="D9D9D9" w:themeFill="background1" w:themeFillShade="D9"/>
          </w:tcPr>
          <w:p w14:paraId="35029079" w14:textId="77777777" w:rsidR="00571CB7" w:rsidRPr="00571CB7" w:rsidRDefault="00571CB7" w:rsidP="46CFCE84">
            <w:r>
              <w:t>Thesis title</w:t>
            </w:r>
          </w:p>
        </w:tc>
        <w:tc>
          <w:tcPr>
            <w:tcW w:w="7088" w:type="dxa"/>
            <w:gridSpan w:val="7"/>
          </w:tcPr>
          <w:p w14:paraId="3E6D5251" w14:textId="77777777" w:rsidR="00571CB7" w:rsidRPr="00571CB7" w:rsidRDefault="00571CB7" w:rsidP="46CFCE84"/>
        </w:tc>
      </w:tr>
      <w:tr w:rsidR="00D47845" w:rsidRPr="00571CB7" w14:paraId="158F790B" w14:textId="77777777" w:rsidTr="00212246">
        <w:tc>
          <w:tcPr>
            <w:tcW w:w="1838" w:type="dxa"/>
            <w:gridSpan w:val="2"/>
            <w:shd w:val="clear" w:color="auto" w:fill="D9D9D9" w:themeFill="background1" w:themeFillShade="D9"/>
          </w:tcPr>
          <w:p w14:paraId="0DBCA889" w14:textId="77777777" w:rsidR="00571CB7" w:rsidRPr="00571CB7" w:rsidRDefault="00571CB7" w:rsidP="46CFCE84">
            <w:r>
              <w:t>Lead supervisor</w:t>
            </w:r>
          </w:p>
        </w:tc>
        <w:tc>
          <w:tcPr>
            <w:tcW w:w="2552" w:type="dxa"/>
            <w:gridSpan w:val="3"/>
          </w:tcPr>
          <w:p w14:paraId="199A583B" w14:textId="77777777" w:rsidR="00571CB7" w:rsidRPr="00571CB7" w:rsidRDefault="00571CB7" w:rsidP="46CFCE84"/>
        </w:tc>
        <w:tc>
          <w:tcPr>
            <w:tcW w:w="2126" w:type="dxa"/>
            <w:gridSpan w:val="2"/>
            <w:shd w:val="clear" w:color="auto" w:fill="D9D9D9" w:themeFill="background1" w:themeFillShade="D9"/>
          </w:tcPr>
          <w:p w14:paraId="51378C59" w14:textId="77777777" w:rsidR="00571CB7" w:rsidRPr="00571CB7" w:rsidRDefault="00571CB7" w:rsidP="46CFCE84">
            <w:r>
              <w:t>Lead supervisor email address</w:t>
            </w:r>
          </w:p>
        </w:tc>
        <w:tc>
          <w:tcPr>
            <w:tcW w:w="2410" w:type="dxa"/>
            <w:gridSpan w:val="2"/>
          </w:tcPr>
          <w:p w14:paraId="5B102605" w14:textId="77777777" w:rsidR="00571CB7" w:rsidRPr="00571CB7" w:rsidRDefault="00571CB7" w:rsidP="46CFCE84"/>
        </w:tc>
      </w:tr>
      <w:tr w:rsidR="00D47845" w:rsidRPr="00571CB7" w14:paraId="5C1AEDD4" w14:textId="77777777" w:rsidTr="00212246">
        <w:tc>
          <w:tcPr>
            <w:tcW w:w="1838" w:type="dxa"/>
            <w:gridSpan w:val="2"/>
            <w:shd w:val="clear" w:color="auto" w:fill="D9D9D9" w:themeFill="background1" w:themeFillShade="D9"/>
          </w:tcPr>
          <w:p w14:paraId="3C234BB3" w14:textId="77777777" w:rsidR="00571CB7" w:rsidRPr="00571CB7" w:rsidRDefault="00571CB7" w:rsidP="46CFCE84">
            <w:r>
              <w:t>Second supervisor</w:t>
            </w:r>
          </w:p>
        </w:tc>
        <w:tc>
          <w:tcPr>
            <w:tcW w:w="2552" w:type="dxa"/>
            <w:gridSpan w:val="3"/>
          </w:tcPr>
          <w:p w14:paraId="311BEE6A" w14:textId="77777777" w:rsidR="00571CB7" w:rsidRPr="00571CB7" w:rsidRDefault="00571CB7" w:rsidP="46CFCE84"/>
        </w:tc>
        <w:tc>
          <w:tcPr>
            <w:tcW w:w="2126" w:type="dxa"/>
            <w:gridSpan w:val="2"/>
            <w:shd w:val="clear" w:color="auto" w:fill="D9D9D9" w:themeFill="background1" w:themeFillShade="D9"/>
          </w:tcPr>
          <w:p w14:paraId="179630ED" w14:textId="77777777" w:rsidR="00571CB7" w:rsidRPr="00571CB7" w:rsidRDefault="00571CB7" w:rsidP="46CFCE84">
            <w:r>
              <w:t>Second supervisor email address</w:t>
            </w:r>
          </w:p>
        </w:tc>
        <w:tc>
          <w:tcPr>
            <w:tcW w:w="2410" w:type="dxa"/>
            <w:gridSpan w:val="2"/>
          </w:tcPr>
          <w:p w14:paraId="77DFB475" w14:textId="77777777" w:rsidR="00571CB7" w:rsidRPr="00571CB7" w:rsidRDefault="00571CB7" w:rsidP="46CFCE84"/>
        </w:tc>
      </w:tr>
      <w:tr w:rsidR="00571CB7" w:rsidRPr="00571CB7" w14:paraId="4ED5C9F5" w14:textId="77777777" w:rsidTr="46CFCE84">
        <w:tc>
          <w:tcPr>
            <w:tcW w:w="1838" w:type="dxa"/>
            <w:gridSpan w:val="2"/>
            <w:shd w:val="clear" w:color="auto" w:fill="D9D9D9" w:themeFill="background1" w:themeFillShade="D9"/>
          </w:tcPr>
          <w:p w14:paraId="1022CBA4" w14:textId="77777777" w:rsidR="00571CB7" w:rsidRPr="00571CB7" w:rsidRDefault="00571CB7" w:rsidP="46CFCE84">
            <w:r>
              <w:t>Any additional supervisors or advisors</w:t>
            </w:r>
          </w:p>
        </w:tc>
        <w:tc>
          <w:tcPr>
            <w:tcW w:w="7088" w:type="dxa"/>
            <w:gridSpan w:val="7"/>
          </w:tcPr>
          <w:p w14:paraId="21EAFC17" w14:textId="77777777" w:rsidR="00571CB7" w:rsidRPr="00571CB7" w:rsidRDefault="00571CB7" w:rsidP="46CFCE84"/>
        </w:tc>
      </w:tr>
      <w:tr w:rsidR="00D9095C" w:rsidRPr="00571CB7" w14:paraId="4A0E0B14" w14:textId="77777777" w:rsidTr="00212246">
        <w:tc>
          <w:tcPr>
            <w:tcW w:w="1838" w:type="dxa"/>
            <w:gridSpan w:val="2"/>
            <w:shd w:val="clear" w:color="auto" w:fill="D9D9D9" w:themeFill="background1" w:themeFillShade="D9"/>
          </w:tcPr>
          <w:p w14:paraId="7AB1A068" w14:textId="77777777" w:rsidR="00D9095C" w:rsidRPr="00571CB7" w:rsidRDefault="00D9095C" w:rsidP="46CFCE84">
            <w:r>
              <w:t>School in which your research is based</w:t>
            </w:r>
          </w:p>
        </w:tc>
        <w:tc>
          <w:tcPr>
            <w:tcW w:w="3544" w:type="dxa"/>
            <w:gridSpan w:val="4"/>
          </w:tcPr>
          <w:p w14:paraId="0B639EE9" w14:textId="77777777" w:rsidR="00D9095C" w:rsidRPr="00571CB7" w:rsidRDefault="00000000" w:rsidP="46CFCE84">
            <w:pPr>
              <w:ind w:left="341" w:hanging="341"/>
              <w:rPr>
                <w:rFonts w:eastAsia="MS Gothic"/>
              </w:rPr>
            </w:pPr>
            <w:sdt>
              <w:sdtPr>
                <w:rPr>
                  <w:rFonts w:eastAsia="MS Gothic"/>
                </w:rPr>
                <w:id w:val="507337874"/>
              </w:sdtPr>
              <w:sdtContent>
                <w:r w:rsidR="00D9095C" w:rsidRPr="46CFCE84">
                  <w:rPr>
                    <w:rFonts w:ascii="Segoe UI Symbol" w:eastAsia="MS Gothic" w:hAnsi="Segoe UI Symbol" w:cs="Segoe UI Symbol"/>
                  </w:rPr>
                  <w:t>☐</w:t>
                </w:r>
              </w:sdtContent>
            </w:sdt>
            <w:r w:rsidR="00D9095C" w:rsidRPr="46CFCE84">
              <w:rPr>
                <w:rFonts w:eastAsia="MS Gothic"/>
              </w:rPr>
              <w:t xml:space="preserve">  School of Art, Architecture and Design</w:t>
            </w:r>
          </w:p>
          <w:p w14:paraId="07D3FE21" w14:textId="77777777" w:rsidR="00D9095C" w:rsidRPr="00571CB7" w:rsidRDefault="00000000" w:rsidP="46CFCE84">
            <w:pPr>
              <w:rPr>
                <w:rFonts w:eastAsia="MS Gothic"/>
              </w:rPr>
            </w:pPr>
            <w:sdt>
              <w:sdtPr>
                <w:rPr>
                  <w:rFonts w:eastAsia="MS Gothic"/>
                </w:rPr>
                <w:id w:val="-1725130095"/>
              </w:sdtPr>
              <w:sdtContent>
                <w:r w:rsidR="00D9095C" w:rsidRPr="46CFCE84">
                  <w:rPr>
                    <w:rFonts w:ascii="Segoe UI Symbol" w:eastAsia="MS Gothic" w:hAnsi="Segoe UI Symbol" w:cs="Segoe UI Symbol"/>
                  </w:rPr>
                  <w:t>☐</w:t>
                </w:r>
              </w:sdtContent>
            </w:sdt>
            <w:r w:rsidR="00D9095C" w:rsidRPr="46CFCE84">
              <w:rPr>
                <w:rFonts w:eastAsia="MS Gothic"/>
              </w:rPr>
              <w:t xml:space="preserve">  School of Business and Law</w:t>
            </w:r>
          </w:p>
          <w:p w14:paraId="6AC8F547" w14:textId="77777777" w:rsidR="00D9095C" w:rsidRPr="00571CB7" w:rsidRDefault="00000000" w:rsidP="46CFCE84">
            <w:pPr>
              <w:rPr>
                <w:rFonts w:eastAsia="MS Gothic"/>
              </w:rPr>
            </w:pPr>
            <w:sdt>
              <w:sdtPr>
                <w:rPr>
                  <w:rFonts w:eastAsia="MS Gothic"/>
                </w:rPr>
                <w:id w:val="432944203"/>
              </w:sdtPr>
              <w:sdtContent>
                <w:r w:rsidR="00D9095C" w:rsidRPr="46CFCE84">
                  <w:rPr>
                    <w:rFonts w:ascii="Segoe UI Symbol" w:eastAsia="MS Gothic" w:hAnsi="Segoe UI Symbol" w:cs="Segoe UI Symbol"/>
                  </w:rPr>
                  <w:t>☐</w:t>
                </w:r>
              </w:sdtContent>
            </w:sdt>
            <w:r w:rsidR="00D9095C" w:rsidRPr="46CFCE84">
              <w:rPr>
                <w:rFonts w:eastAsia="MS Gothic"/>
              </w:rPr>
              <w:t xml:space="preserve">  School of Computing and </w:t>
            </w:r>
            <w:r w:rsidR="00D9095C" w:rsidRPr="46CFCE84">
              <w:rPr>
                <w:rFonts w:eastAsia="MS Gothic"/>
              </w:rPr>
              <w:lastRenderedPageBreak/>
              <w:t>Media</w:t>
            </w:r>
          </w:p>
        </w:tc>
        <w:tc>
          <w:tcPr>
            <w:tcW w:w="3544" w:type="dxa"/>
            <w:gridSpan w:val="3"/>
          </w:tcPr>
          <w:p w14:paraId="3A7694F6" w14:textId="583D02B5" w:rsidR="00D9095C" w:rsidRPr="00571CB7" w:rsidRDefault="00000000" w:rsidP="46CFCE84">
            <w:pPr>
              <w:rPr>
                <w:rFonts w:eastAsia="MS Gothic"/>
              </w:rPr>
            </w:pPr>
            <w:sdt>
              <w:sdtPr>
                <w:rPr>
                  <w:rFonts w:eastAsia="MS Gothic"/>
                </w:rPr>
                <w:id w:val="-1459565763"/>
              </w:sdtPr>
              <w:sdtContent>
                <w:r w:rsidR="00D9095C" w:rsidRPr="46CFCE84">
                  <w:rPr>
                    <w:rFonts w:ascii="Segoe UI Symbol" w:eastAsia="MS Gothic" w:hAnsi="Segoe UI Symbol" w:cs="Segoe UI Symbol"/>
                  </w:rPr>
                  <w:t>☐</w:t>
                </w:r>
              </w:sdtContent>
            </w:sdt>
            <w:r w:rsidR="00D9095C" w:rsidRPr="46CFCE84">
              <w:rPr>
                <w:rFonts w:eastAsia="MS Gothic"/>
              </w:rPr>
              <w:t xml:space="preserve">  School of Human Sciences</w:t>
            </w:r>
          </w:p>
          <w:p w14:paraId="723D780E" w14:textId="0B975697" w:rsidR="00D9095C" w:rsidRPr="00571CB7" w:rsidRDefault="00000000" w:rsidP="5195619C">
            <w:pPr>
              <w:ind w:left="341" w:hanging="341"/>
              <w:rPr>
                <w:rFonts w:eastAsia="MS Gothic"/>
              </w:rPr>
            </w:pPr>
            <w:sdt>
              <w:sdtPr>
                <w:rPr>
                  <w:rFonts w:eastAsia="MS Gothic"/>
                </w:rPr>
                <w:id w:val="-1489394144"/>
              </w:sdtPr>
              <w:sdtContent>
                <w:r w:rsidR="00D9095C" w:rsidRPr="46CFCE84">
                  <w:rPr>
                    <w:rFonts w:ascii="Segoe UI Symbol" w:eastAsia="MS Gothic" w:hAnsi="Segoe UI Symbol" w:cs="Segoe UI Symbol"/>
                  </w:rPr>
                  <w:t>☐</w:t>
                </w:r>
              </w:sdtContent>
            </w:sdt>
            <w:r w:rsidR="00D9095C" w:rsidRPr="46CFCE84">
              <w:rPr>
                <w:rFonts w:eastAsia="MS Gothic"/>
              </w:rPr>
              <w:t xml:space="preserve">  School of Social Sciences and Social Professions</w:t>
            </w:r>
          </w:p>
          <w:p w14:paraId="3B33B75C" w14:textId="7BFEB790" w:rsidR="00D9095C" w:rsidRPr="00571CB7" w:rsidRDefault="00000000" w:rsidP="5195619C">
            <w:pPr>
              <w:ind w:left="341" w:hanging="341"/>
              <w:rPr>
                <w:rFonts w:eastAsia="MS Gothic"/>
              </w:rPr>
            </w:pPr>
            <w:sdt>
              <w:sdtPr>
                <w:rPr>
                  <w:rFonts w:eastAsia="MS Gothic"/>
                </w:rPr>
                <w:id w:val="-457490078"/>
              </w:sdtPr>
              <w:sdtContent>
                <w:r w:rsidR="00D9095C" w:rsidRPr="46CFCE84">
                  <w:rPr>
                    <w:rFonts w:ascii="Segoe UI Symbol" w:eastAsia="MS Gothic" w:hAnsi="Segoe UI Symbol" w:cs="Segoe UI Symbol"/>
                  </w:rPr>
                  <w:t>☐</w:t>
                </w:r>
              </w:sdtContent>
            </w:sdt>
            <w:r w:rsidR="00D9095C" w:rsidRPr="46CFCE84">
              <w:rPr>
                <w:rFonts w:eastAsia="MS Gothic"/>
              </w:rPr>
              <w:t xml:space="preserve">  School of the Built </w:t>
            </w:r>
            <w:r w:rsidR="00D9095C" w:rsidRPr="46CFCE84">
              <w:rPr>
                <w:rFonts w:eastAsia="MS Gothic"/>
              </w:rPr>
              <w:lastRenderedPageBreak/>
              <w:t>Environment</w:t>
            </w:r>
          </w:p>
        </w:tc>
      </w:tr>
      <w:tr w:rsidR="00571CB7" w:rsidRPr="00571CB7" w14:paraId="03D4E279" w14:textId="77777777" w:rsidTr="46CFCE84">
        <w:trPr>
          <w:trHeight w:val="144"/>
        </w:trPr>
        <w:tc>
          <w:tcPr>
            <w:tcW w:w="8926" w:type="dxa"/>
            <w:gridSpan w:val="9"/>
            <w:shd w:val="clear" w:color="auto" w:fill="000000" w:themeFill="text1"/>
          </w:tcPr>
          <w:p w14:paraId="17CBE31F" w14:textId="775E9FA0" w:rsidR="00571CB7" w:rsidRPr="00571CB7" w:rsidRDefault="00571CB7" w:rsidP="000D33E7">
            <w:pPr>
              <w:pStyle w:val="Heading1"/>
              <w:jc w:val="center"/>
            </w:pPr>
            <w:r>
              <w:lastRenderedPageBreak/>
              <w:t>Break in study request</w:t>
            </w:r>
          </w:p>
        </w:tc>
      </w:tr>
      <w:tr w:rsidR="00571CB7" w:rsidRPr="00571CB7" w14:paraId="78EE44FB" w14:textId="77777777" w:rsidTr="00212246">
        <w:trPr>
          <w:trHeight w:val="1544"/>
        </w:trPr>
        <w:tc>
          <w:tcPr>
            <w:tcW w:w="4390" w:type="dxa"/>
            <w:gridSpan w:val="5"/>
            <w:shd w:val="clear" w:color="auto" w:fill="D9D9D9" w:themeFill="background1" w:themeFillShade="D9"/>
          </w:tcPr>
          <w:p w14:paraId="1824E6E3" w14:textId="4DB17313" w:rsidR="00C0138A" w:rsidRPr="009E501B" w:rsidRDefault="00C0138A" w:rsidP="46CFC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324" w:lineRule="auto"/>
              <w:rPr>
                <w:rFonts w:eastAsia="Arial"/>
                <w:snapToGrid/>
                <w:color w:val="0E0E0E"/>
                <w:lang w:val="en-US"/>
              </w:rPr>
            </w:pPr>
            <w:r w:rsidRPr="46CFCE84">
              <w:rPr>
                <w:rFonts w:eastAsia="Arial"/>
                <w:b/>
                <w:bCs/>
                <w:snapToGrid/>
                <w:color w:val="0E0E0E"/>
                <w:lang w:val="en-US"/>
              </w:rPr>
              <w:t xml:space="preserve">Length of </w:t>
            </w:r>
            <w:r w:rsidR="005A3A07" w:rsidRPr="46CFCE84">
              <w:rPr>
                <w:rFonts w:eastAsia="Arial"/>
                <w:b/>
                <w:bCs/>
                <w:snapToGrid/>
                <w:color w:val="0E0E0E"/>
                <w:lang w:val="en-US"/>
              </w:rPr>
              <w:t>i</w:t>
            </w:r>
            <w:r w:rsidRPr="46CFCE84">
              <w:rPr>
                <w:rFonts w:eastAsia="Arial"/>
                <w:b/>
                <w:bCs/>
                <w:snapToGrid/>
                <w:color w:val="0E0E0E"/>
                <w:lang w:val="en-US"/>
              </w:rPr>
              <w:t xml:space="preserve">ntermission or </w:t>
            </w:r>
            <w:r w:rsidR="005A3A07" w:rsidRPr="46CFCE84">
              <w:rPr>
                <w:rFonts w:eastAsia="Arial"/>
                <w:b/>
                <w:bCs/>
                <w:snapToGrid/>
                <w:color w:val="0E0E0E"/>
                <w:lang w:val="en-US"/>
              </w:rPr>
              <w:t>b</w:t>
            </w:r>
            <w:r w:rsidRPr="46CFCE84">
              <w:rPr>
                <w:rFonts w:eastAsia="Arial"/>
                <w:b/>
                <w:bCs/>
                <w:snapToGrid/>
                <w:color w:val="0E0E0E"/>
                <w:lang w:val="en-US"/>
              </w:rPr>
              <w:t xml:space="preserve">reak in </w:t>
            </w:r>
            <w:r w:rsidR="005A3A07" w:rsidRPr="46CFCE84">
              <w:rPr>
                <w:rFonts w:eastAsia="Arial"/>
                <w:b/>
                <w:bCs/>
                <w:snapToGrid/>
                <w:color w:val="0E0E0E"/>
                <w:lang w:val="en-US"/>
              </w:rPr>
              <w:t>s</w:t>
            </w:r>
            <w:r w:rsidRPr="46CFCE84">
              <w:rPr>
                <w:rFonts w:eastAsia="Arial"/>
                <w:b/>
                <w:bCs/>
                <w:snapToGrid/>
                <w:color w:val="0E0E0E"/>
                <w:lang w:val="en-US"/>
              </w:rPr>
              <w:t>tudy</w:t>
            </w:r>
            <w:r w:rsidRPr="46CFCE84">
              <w:rPr>
                <w:rFonts w:eastAsia="Arial"/>
                <w:snapToGrid/>
                <w:color w:val="0E0E0E"/>
                <w:lang w:val="en-US"/>
              </w:rPr>
              <w:t xml:space="preserve"> (in months, maximum 12 months)</w:t>
            </w:r>
          </w:p>
          <w:p w14:paraId="1900F701" w14:textId="5ABA52AD" w:rsidR="00571CB7" w:rsidRPr="009E501B" w:rsidRDefault="00C0138A" w:rsidP="46CFCE84">
            <w:pPr>
              <w:tabs>
                <w:tab w:val="left" w:pos="34"/>
              </w:tabs>
              <w:ind w:left="34"/>
              <w:rPr>
                <w:rFonts w:eastAsia="Arial"/>
                <w:i/>
                <w:iCs/>
                <w:color w:val="0E0E0E"/>
                <w:lang w:val="en-US"/>
              </w:rPr>
            </w:pPr>
            <w:r w:rsidRPr="46CFCE84">
              <w:rPr>
                <w:rFonts w:eastAsia="Arial"/>
                <w:i/>
                <w:iCs/>
                <w:snapToGrid/>
                <w:color w:val="0E0E0E"/>
                <w:lang w:val="en-US"/>
              </w:rPr>
              <w:t>(Must be filled out)</w:t>
            </w:r>
          </w:p>
        </w:tc>
        <w:tc>
          <w:tcPr>
            <w:tcW w:w="4536" w:type="dxa"/>
            <w:gridSpan w:val="4"/>
            <w:shd w:val="clear" w:color="auto" w:fill="auto"/>
          </w:tcPr>
          <w:p w14:paraId="551099EF" w14:textId="22D9D55C" w:rsidR="00571CB7" w:rsidRPr="00571CB7" w:rsidRDefault="00C1284D" w:rsidP="46CFCE84">
            <w:pPr>
              <w:tabs>
                <w:tab w:val="left" w:pos="34"/>
              </w:tabs>
              <w:ind w:left="34"/>
              <w:rPr>
                <w:lang w:eastAsia="zh-CN"/>
              </w:rPr>
            </w:pPr>
            <w:r>
              <w:t xml:space="preserve">                                    </w:t>
            </w:r>
          </w:p>
        </w:tc>
      </w:tr>
      <w:tr w:rsidR="00571CB7" w:rsidRPr="00571CB7" w14:paraId="2FDC6830" w14:textId="77777777" w:rsidTr="46CFCE84">
        <w:trPr>
          <w:trHeight w:val="152"/>
        </w:trPr>
        <w:tc>
          <w:tcPr>
            <w:tcW w:w="4390" w:type="dxa"/>
            <w:gridSpan w:val="5"/>
            <w:shd w:val="clear" w:color="auto" w:fill="D9D9D9" w:themeFill="background1" w:themeFillShade="D9"/>
          </w:tcPr>
          <w:p w14:paraId="565613CB" w14:textId="37149B77" w:rsidR="00A14066" w:rsidRPr="009E501B" w:rsidRDefault="00A14066" w:rsidP="46CFC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324" w:lineRule="auto"/>
              <w:rPr>
                <w:rFonts w:eastAsia="Arial"/>
                <w:snapToGrid/>
                <w:color w:val="0E0E0E"/>
                <w:lang w:val="en-US"/>
              </w:rPr>
            </w:pPr>
            <w:r w:rsidRPr="46CFCE84">
              <w:rPr>
                <w:rFonts w:eastAsia="Arial"/>
                <w:b/>
                <w:bCs/>
                <w:snapToGrid/>
                <w:color w:val="0E0E0E"/>
                <w:lang w:val="en-US"/>
              </w:rPr>
              <w:t xml:space="preserve">With </w:t>
            </w:r>
            <w:r w:rsidR="005A3A07" w:rsidRPr="46CFCE84">
              <w:rPr>
                <w:rFonts w:eastAsia="Arial"/>
                <w:b/>
                <w:bCs/>
                <w:snapToGrid/>
                <w:color w:val="0E0E0E"/>
                <w:lang w:val="en-US"/>
              </w:rPr>
              <w:t>e</w:t>
            </w:r>
            <w:r w:rsidRPr="46CFCE84">
              <w:rPr>
                <w:rFonts w:eastAsia="Arial"/>
                <w:b/>
                <w:bCs/>
                <w:snapToGrid/>
                <w:color w:val="0E0E0E"/>
                <w:lang w:val="en-US"/>
              </w:rPr>
              <w:t xml:space="preserve">ffect </w:t>
            </w:r>
            <w:r w:rsidR="005A3A07" w:rsidRPr="46CFCE84">
              <w:rPr>
                <w:rFonts w:eastAsia="Arial"/>
                <w:b/>
                <w:bCs/>
                <w:snapToGrid/>
                <w:color w:val="0E0E0E"/>
                <w:lang w:val="en-US"/>
              </w:rPr>
              <w:t>f</w:t>
            </w:r>
            <w:r w:rsidRPr="46CFCE84">
              <w:rPr>
                <w:rFonts w:eastAsia="Arial"/>
                <w:b/>
                <w:bCs/>
                <w:snapToGrid/>
                <w:color w:val="0E0E0E"/>
                <w:lang w:val="en-US"/>
              </w:rPr>
              <w:t>rom:</w:t>
            </w:r>
            <w:r w:rsidRPr="46CFCE84">
              <w:t xml:space="preserve"> dd/mm/</w:t>
            </w:r>
            <w:proofErr w:type="spellStart"/>
            <w:r w:rsidRPr="46CFCE84">
              <w:t>yy</w:t>
            </w:r>
            <w:proofErr w:type="spellEnd"/>
            <w:r w:rsidRPr="46CFCE84">
              <w:t xml:space="preserve"> to dd/mm/</w:t>
            </w:r>
            <w:proofErr w:type="spellStart"/>
            <w:r w:rsidRPr="46CFCE84">
              <w:t>yy</w:t>
            </w:r>
            <w:proofErr w:type="spellEnd"/>
          </w:p>
          <w:p w14:paraId="67D9453F" w14:textId="0181708D" w:rsidR="00571CB7" w:rsidRPr="009E501B" w:rsidRDefault="00A14066" w:rsidP="46CFCE84">
            <w:pPr>
              <w:rPr>
                <w:rFonts w:eastAsia="Arial"/>
                <w:i/>
                <w:iCs/>
                <w:color w:val="0E0E0E"/>
                <w:lang w:val="en-US"/>
              </w:rPr>
            </w:pPr>
            <w:r w:rsidRPr="46CFCE84">
              <w:rPr>
                <w:rFonts w:eastAsia="Arial"/>
                <w:i/>
                <w:iCs/>
                <w:snapToGrid/>
                <w:color w:val="0E0E0E"/>
                <w:lang w:val="en-US"/>
              </w:rPr>
              <w:t>(Must be filled out, accurate to the day)</w:t>
            </w:r>
          </w:p>
        </w:tc>
        <w:tc>
          <w:tcPr>
            <w:tcW w:w="4536" w:type="dxa"/>
            <w:gridSpan w:val="4"/>
            <w:shd w:val="clear" w:color="auto" w:fill="auto"/>
          </w:tcPr>
          <w:p w14:paraId="154269AA" w14:textId="77777777" w:rsidR="00571CB7" w:rsidRPr="00571CB7" w:rsidRDefault="00571CB7" w:rsidP="46CFCE84"/>
        </w:tc>
      </w:tr>
      <w:tr w:rsidR="00571CB7" w:rsidRPr="00571CB7" w14:paraId="4385822F" w14:textId="77777777" w:rsidTr="46CFCE84">
        <w:trPr>
          <w:trHeight w:val="152"/>
        </w:trPr>
        <w:tc>
          <w:tcPr>
            <w:tcW w:w="4390" w:type="dxa"/>
            <w:gridSpan w:val="5"/>
            <w:shd w:val="clear" w:color="auto" w:fill="D9D9D9" w:themeFill="background1" w:themeFillShade="D9"/>
          </w:tcPr>
          <w:p w14:paraId="32ABF66F" w14:textId="071DCD51" w:rsidR="009E501B" w:rsidRPr="009E501B" w:rsidRDefault="009E501B" w:rsidP="46CFCE84">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324" w:lineRule="auto"/>
              <w:rPr>
                <w:rFonts w:eastAsia="Arial"/>
                <w:snapToGrid/>
                <w:color w:val="0E0E0E"/>
                <w:lang w:val="en-US"/>
              </w:rPr>
            </w:pPr>
            <w:r w:rsidRPr="46CFCE84">
              <w:rPr>
                <w:rFonts w:eastAsia="Arial"/>
                <w:b/>
                <w:bCs/>
                <w:snapToGrid/>
                <w:color w:val="0E0E0E"/>
                <w:lang w:val="en-US"/>
              </w:rPr>
              <w:t xml:space="preserve">Previous </w:t>
            </w:r>
            <w:r w:rsidR="005A3A07" w:rsidRPr="46CFCE84">
              <w:rPr>
                <w:rFonts w:eastAsia="Arial"/>
                <w:b/>
                <w:bCs/>
                <w:snapToGrid/>
                <w:color w:val="0E0E0E"/>
                <w:lang w:val="en-US"/>
              </w:rPr>
              <w:t>i</w:t>
            </w:r>
            <w:r w:rsidRPr="46CFCE84">
              <w:rPr>
                <w:rFonts w:eastAsia="Arial"/>
                <w:b/>
                <w:bCs/>
                <w:snapToGrid/>
                <w:color w:val="0E0E0E"/>
                <w:lang w:val="en-US"/>
              </w:rPr>
              <w:t xml:space="preserve">ntermissions </w:t>
            </w:r>
            <w:r w:rsidR="005A3A07" w:rsidRPr="46CFCE84">
              <w:rPr>
                <w:rFonts w:eastAsia="Arial"/>
                <w:b/>
                <w:bCs/>
                <w:snapToGrid/>
                <w:color w:val="0E0E0E"/>
                <w:lang w:val="en-US"/>
              </w:rPr>
              <w:t>a</w:t>
            </w:r>
            <w:r w:rsidRPr="46CFCE84">
              <w:rPr>
                <w:rFonts w:eastAsia="Arial"/>
                <w:b/>
                <w:bCs/>
                <w:snapToGrid/>
                <w:color w:val="0E0E0E"/>
                <w:lang w:val="en-US"/>
              </w:rPr>
              <w:t xml:space="preserve">lready </w:t>
            </w:r>
            <w:proofErr w:type="gramStart"/>
            <w:r w:rsidR="005A3A07" w:rsidRPr="46CFCE84">
              <w:rPr>
                <w:rFonts w:eastAsia="Arial"/>
                <w:b/>
                <w:bCs/>
                <w:snapToGrid/>
                <w:color w:val="0E0E0E"/>
                <w:lang w:val="en-US"/>
              </w:rPr>
              <w:t>g</w:t>
            </w:r>
            <w:r w:rsidRPr="46CFCE84">
              <w:rPr>
                <w:rFonts w:eastAsia="Arial"/>
                <w:b/>
                <w:bCs/>
                <w:snapToGrid/>
                <w:color w:val="0E0E0E"/>
                <w:lang w:val="en-US"/>
              </w:rPr>
              <w:t>ranted</w:t>
            </w:r>
            <w:proofErr w:type="gramEnd"/>
          </w:p>
          <w:p w14:paraId="3595D394" w14:textId="0A19CE67" w:rsidR="00571CB7" w:rsidRPr="009E501B" w:rsidRDefault="009E501B" w:rsidP="46CFCE84">
            <w:pPr>
              <w:rPr>
                <w:rFonts w:eastAsia="Arial"/>
                <w:i/>
                <w:iCs/>
                <w:color w:val="0E0E0E"/>
                <w:lang w:val="en-US"/>
              </w:rPr>
            </w:pPr>
            <w:r w:rsidRPr="46CFCE84">
              <w:rPr>
                <w:rFonts w:eastAsia="Arial"/>
                <w:i/>
                <w:iCs/>
                <w:snapToGrid/>
                <w:color w:val="0E0E0E"/>
                <w:lang w:val="en-US"/>
              </w:rPr>
              <w:t>(If applicable, must be filled out)</w:t>
            </w:r>
          </w:p>
        </w:tc>
        <w:tc>
          <w:tcPr>
            <w:tcW w:w="4536" w:type="dxa"/>
            <w:gridSpan w:val="4"/>
            <w:shd w:val="clear" w:color="auto" w:fill="auto"/>
          </w:tcPr>
          <w:p w14:paraId="4FE29BF2" w14:textId="77777777" w:rsidR="00571CB7" w:rsidRPr="00571CB7" w:rsidRDefault="00571CB7" w:rsidP="46CFCE84"/>
        </w:tc>
      </w:tr>
      <w:tr w:rsidR="00571CB7" w:rsidRPr="00571CB7" w14:paraId="4313BD70" w14:textId="77777777" w:rsidTr="46CFCE84">
        <w:trPr>
          <w:trHeight w:val="152"/>
        </w:trPr>
        <w:tc>
          <w:tcPr>
            <w:tcW w:w="4390" w:type="dxa"/>
            <w:gridSpan w:val="5"/>
            <w:shd w:val="clear" w:color="auto" w:fill="D9D9D9" w:themeFill="background1" w:themeFillShade="D9"/>
          </w:tcPr>
          <w:p w14:paraId="73E014CC" w14:textId="67FBBF32" w:rsidR="009E501B" w:rsidRPr="009E501B" w:rsidRDefault="00C77452" w:rsidP="46CFCE84">
            <w:pPr>
              <w:rPr>
                <w:b/>
                <w:bCs/>
              </w:rPr>
            </w:pPr>
            <w:r w:rsidRPr="46CFCE84">
              <w:rPr>
                <w:b/>
                <w:bCs/>
              </w:rPr>
              <w:t>Reasons for current request</w:t>
            </w:r>
          </w:p>
        </w:tc>
        <w:tc>
          <w:tcPr>
            <w:tcW w:w="4536" w:type="dxa"/>
            <w:gridSpan w:val="4"/>
            <w:shd w:val="clear" w:color="auto" w:fill="auto"/>
          </w:tcPr>
          <w:p w14:paraId="768ABA23" w14:textId="77777777" w:rsidR="00571CB7" w:rsidRPr="00571CB7" w:rsidRDefault="00571CB7" w:rsidP="46CFCE84"/>
        </w:tc>
      </w:tr>
      <w:tr w:rsidR="00571CB7" w:rsidRPr="00571CB7" w14:paraId="3F61FFD1" w14:textId="77777777" w:rsidTr="46CFCE84">
        <w:trPr>
          <w:trHeight w:val="152"/>
        </w:trPr>
        <w:tc>
          <w:tcPr>
            <w:tcW w:w="4390" w:type="dxa"/>
            <w:gridSpan w:val="5"/>
            <w:shd w:val="clear" w:color="auto" w:fill="D9D9D9" w:themeFill="background1" w:themeFillShade="D9"/>
          </w:tcPr>
          <w:p w14:paraId="67573ABE" w14:textId="77777777" w:rsidR="00571CB7" w:rsidRPr="00571CB7" w:rsidRDefault="00571CB7" w:rsidP="46CFCE84">
            <w:r>
              <w:t>What evidence have you submitted with this form?</w:t>
            </w:r>
          </w:p>
          <w:p w14:paraId="187568B0" w14:textId="77777777" w:rsidR="00571CB7" w:rsidRPr="00571CB7" w:rsidRDefault="00571CB7" w:rsidP="46CFCE84">
            <w:r>
              <w:t>(You may need to supply independent evidence to support your application)</w:t>
            </w:r>
          </w:p>
        </w:tc>
        <w:tc>
          <w:tcPr>
            <w:tcW w:w="4536" w:type="dxa"/>
            <w:gridSpan w:val="4"/>
            <w:shd w:val="clear" w:color="auto" w:fill="auto"/>
          </w:tcPr>
          <w:p w14:paraId="6B3DDD5C" w14:textId="77777777" w:rsidR="00571CB7" w:rsidRPr="00571CB7" w:rsidRDefault="00571CB7" w:rsidP="46CFCE84"/>
        </w:tc>
      </w:tr>
      <w:tr w:rsidR="00571CB7" w:rsidRPr="00571CB7" w14:paraId="79D36149" w14:textId="77777777" w:rsidTr="46CFCE84">
        <w:trPr>
          <w:trHeight w:val="152"/>
        </w:trPr>
        <w:tc>
          <w:tcPr>
            <w:tcW w:w="4390" w:type="dxa"/>
            <w:gridSpan w:val="5"/>
            <w:shd w:val="clear" w:color="auto" w:fill="D9D9D9" w:themeFill="background1" w:themeFillShade="D9"/>
          </w:tcPr>
          <w:p w14:paraId="67EB79F1" w14:textId="278BEB3E" w:rsidR="00571CB7" w:rsidRPr="00571CB7" w:rsidRDefault="00571CB7" w:rsidP="5195619C">
            <w:r>
              <w:t xml:space="preserve">If you are an international student, please can you tick here if you are currently in receipt of a </w:t>
            </w:r>
            <w:r w:rsidR="671A94B6">
              <w:t>Student Route</w:t>
            </w:r>
            <w:r>
              <w:t xml:space="preserve"> Visa. </w:t>
            </w:r>
          </w:p>
          <w:p w14:paraId="7930B9B4" w14:textId="0460D705" w:rsidR="00571CB7" w:rsidRPr="00571CB7" w:rsidRDefault="00571CB7" w:rsidP="46CFCE84">
            <w:r>
              <w:t xml:space="preserve">If you have answered yes, you will need to speak to the International Office and ask them to sign your form before we will be able to process it. </w:t>
            </w:r>
          </w:p>
          <w:p w14:paraId="285F68B4" w14:textId="0E02B698" w:rsidR="00571CB7" w:rsidRPr="00571CB7" w:rsidRDefault="00571CB7" w:rsidP="46CFCE84">
            <w:r>
              <w:lastRenderedPageBreak/>
              <w:t>The International Office’s contact details are: adviceinternational@londonmet.ac.uk</w:t>
            </w:r>
          </w:p>
        </w:tc>
        <w:tc>
          <w:tcPr>
            <w:tcW w:w="4536" w:type="dxa"/>
            <w:gridSpan w:val="4"/>
            <w:shd w:val="clear" w:color="auto" w:fill="auto"/>
          </w:tcPr>
          <w:p w14:paraId="6F4095AF" w14:textId="77777777" w:rsidR="00571CB7" w:rsidRPr="00571CB7" w:rsidRDefault="00000000" w:rsidP="46CFCE84">
            <w:pPr>
              <w:rPr>
                <w:rFonts w:eastAsia="MS Gothic"/>
              </w:rPr>
            </w:pPr>
            <w:sdt>
              <w:sdtPr>
                <w:rPr>
                  <w:rFonts w:eastAsia="MS Gothic"/>
                </w:rPr>
                <w:id w:val="1898398961"/>
              </w:sdtPr>
              <w:sdtContent>
                <w:r w:rsidR="00571CB7" w:rsidRPr="46CFCE84">
                  <w:rPr>
                    <w:rFonts w:ascii="Segoe UI Symbol" w:eastAsia="MS Gothic" w:hAnsi="Segoe UI Symbol" w:cs="Segoe UI Symbol"/>
                  </w:rPr>
                  <w:t>☐</w:t>
                </w:r>
              </w:sdtContent>
            </w:sdt>
            <w:r w:rsidR="00571CB7" w:rsidRPr="46CFCE84">
              <w:rPr>
                <w:rFonts w:eastAsia="MS Gothic"/>
              </w:rPr>
              <w:t xml:space="preserve">  Yes</w:t>
            </w:r>
          </w:p>
          <w:p w14:paraId="1BBB41AE" w14:textId="77777777" w:rsidR="00571CB7" w:rsidRPr="00571CB7" w:rsidRDefault="00000000" w:rsidP="46CFCE84">
            <w:pPr>
              <w:rPr>
                <w:rFonts w:eastAsia="MS Gothic"/>
              </w:rPr>
            </w:pPr>
            <w:sdt>
              <w:sdtPr>
                <w:rPr>
                  <w:rFonts w:eastAsia="MS Gothic"/>
                </w:rPr>
                <w:id w:val="661597871"/>
              </w:sdtPr>
              <w:sdtContent>
                <w:r w:rsidR="00571CB7" w:rsidRPr="46CFCE84">
                  <w:rPr>
                    <w:rFonts w:ascii="Segoe UI Symbol" w:eastAsia="MS Gothic" w:hAnsi="Segoe UI Symbol" w:cs="Segoe UI Symbol"/>
                  </w:rPr>
                  <w:t>☐</w:t>
                </w:r>
              </w:sdtContent>
            </w:sdt>
            <w:r w:rsidR="00571CB7" w:rsidRPr="46CFCE84">
              <w:rPr>
                <w:rFonts w:eastAsia="MS Gothic"/>
              </w:rPr>
              <w:t xml:space="preserve">  No</w:t>
            </w:r>
          </w:p>
        </w:tc>
      </w:tr>
      <w:tr w:rsidR="00571CB7" w:rsidRPr="00571CB7" w14:paraId="5DBB674A" w14:textId="77777777" w:rsidTr="46CFCE84">
        <w:trPr>
          <w:trHeight w:val="152"/>
        </w:trPr>
        <w:tc>
          <w:tcPr>
            <w:tcW w:w="4390" w:type="dxa"/>
            <w:gridSpan w:val="5"/>
            <w:shd w:val="clear" w:color="auto" w:fill="D9D9D9" w:themeFill="background1" w:themeFillShade="D9"/>
          </w:tcPr>
          <w:p w14:paraId="3D482CC0" w14:textId="77777777" w:rsidR="00571CB7" w:rsidRPr="00571CB7" w:rsidRDefault="00571CB7" w:rsidP="46CFCE84">
            <w:r>
              <w:t>International Office signature to confirm that student has received advice about how this change of study will affect their visa.</w:t>
            </w:r>
          </w:p>
        </w:tc>
        <w:tc>
          <w:tcPr>
            <w:tcW w:w="4536" w:type="dxa"/>
            <w:gridSpan w:val="4"/>
            <w:shd w:val="clear" w:color="auto" w:fill="auto"/>
          </w:tcPr>
          <w:p w14:paraId="14E985B7" w14:textId="77777777" w:rsidR="00571CB7" w:rsidRPr="00571CB7" w:rsidRDefault="00571CB7" w:rsidP="46CFCE84">
            <w:pPr>
              <w:rPr>
                <w:rFonts w:eastAsia="MS Gothic"/>
              </w:rPr>
            </w:pPr>
          </w:p>
        </w:tc>
      </w:tr>
      <w:tr w:rsidR="00571CB7" w:rsidRPr="00571CB7" w14:paraId="07906E3B" w14:textId="77777777" w:rsidTr="46CFCE84">
        <w:tc>
          <w:tcPr>
            <w:tcW w:w="8926" w:type="dxa"/>
            <w:gridSpan w:val="9"/>
            <w:shd w:val="clear" w:color="auto" w:fill="000000" w:themeFill="text1"/>
          </w:tcPr>
          <w:p w14:paraId="7976695B" w14:textId="476BB26D" w:rsidR="00571CB7" w:rsidRPr="00571CB7" w:rsidRDefault="00571CB7" w:rsidP="46CFCE84">
            <w:pPr>
              <w:jc w:val="center"/>
              <w:outlineLvl w:val="2"/>
              <w:rPr>
                <w:b/>
                <w:bCs/>
                <w:color w:val="FFFFFF"/>
              </w:rPr>
            </w:pPr>
            <w:r w:rsidRPr="46CFCE84">
              <w:rPr>
                <w:rStyle w:val="Heading2Char"/>
              </w:rPr>
              <w:t xml:space="preserve">International Office signature to confirm student has received advice about how this change of study will </w:t>
            </w:r>
            <w:r w:rsidR="0008586B" w:rsidRPr="46CFCE84">
              <w:rPr>
                <w:rStyle w:val="Heading2Char"/>
              </w:rPr>
              <w:t>a</w:t>
            </w:r>
            <w:r w:rsidRPr="46CFCE84">
              <w:rPr>
                <w:rStyle w:val="Heading2Char"/>
              </w:rPr>
              <w:t>ffect their visa</w:t>
            </w:r>
            <w:r w:rsidRPr="46CFCE84">
              <w:rPr>
                <w:b/>
                <w:bCs/>
              </w:rPr>
              <w:t>.</w:t>
            </w:r>
          </w:p>
        </w:tc>
      </w:tr>
      <w:tr w:rsidR="00571CB7" w:rsidRPr="00571CB7" w14:paraId="4AD5BCE4" w14:textId="77777777" w:rsidTr="46CFCE84">
        <w:trPr>
          <w:trHeight w:val="152"/>
        </w:trPr>
        <w:tc>
          <w:tcPr>
            <w:tcW w:w="8926" w:type="dxa"/>
            <w:gridSpan w:val="9"/>
            <w:shd w:val="clear" w:color="auto" w:fill="D9D9D9" w:themeFill="background1" w:themeFillShade="D9"/>
          </w:tcPr>
          <w:p w14:paraId="4AE1931E" w14:textId="77777777" w:rsidR="00571CB7" w:rsidRPr="00571CB7" w:rsidRDefault="00571CB7" w:rsidP="46CFCE84">
            <w:r>
              <w:t xml:space="preserve">Please provide a summary of the progress on the research so far and a timetable of the work still to be completed.  Please attach the most recent thesis chapter. </w:t>
            </w:r>
          </w:p>
        </w:tc>
      </w:tr>
      <w:tr w:rsidR="00571CB7" w:rsidRPr="00571CB7" w14:paraId="72D08FD4" w14:textId="77777777" w:rsidTr="46CFCE84">
        <w:trPr>
          <w:trHeight w:val="152"/>
        </w:trPr>
        <w:tc>
          <w:tcPr>
            <w:tcW w:w="8926" w:type="dxa"/>
            <w:gridSpan w:val="9"/>
            <w:shd w:val="clear" w:color="auto" w:fill="auto"/>
          </w:tcPr>
          <w:p w14:paraId="47EE1B02" w14:textId="77777777" w:rsidR="00571CB7" w:rsidRDefault="00571CB7" w:rsidP="46CFCE84"/>
          <w:p w14:paraId="4BD632F8" w14:textId="77777777" w:rsidR="00212246" w:rsidRDefault="00212246" w:rsidP="46CFCE84"/>
          <w:p w14:paraId="1A98CBD6" w14:textId="77777777" w:rsidR="00212246" w:rsidRPr="00571CB7" w:rsidRDefault="00212246" w:rsidP="46CFCE84"/>
        </w:tc>
      </w:tr>
      <w:tr w:rsidR="00571CB7" w:rsidRPr="00571CB7" w14:paraId="14EAFFFF" w14:textId="77777777" w:rsidTr="46CFCE84">
        <w:trPr>
          <w:trHeight w:val="505"/>
        </w:trPr>
        <w:tc>
          <w:tcPr>
            <w:tcW w:w="8926" w:type="dxa"/>
            <w:gridSpan w:val="9"/>
            <w:tcBorders>
              <w:bottom w:val="single" w:sz="4" w:space="0" w:color="auto"/>
            </w:tcBorders>
            <w:shd w:val="clear" w:color="auto" w:fill="D9D9D9" w:themeFill="background1" w:themeFillShade="D9"/>
          </w:tcPr>
          <w:p w14:paraId="462AB5F8" w14:textId="77777777" w:rsidR="00571CB7" w:rsidRPr="00571CB7" w:rsidRDefault="00571CB7" w:rsidP="00517E6D">
            <w:pPr>
              <w:tabs>
                <w:tab w:val="left" w:pos="625"/>
              </w:tabs>
              <w:ind w:left="57" w:hanging="23"/>
              <w:rPr>
                <w:bCs/>
                <w:szCs w:val="24"/>
              </w:rPr>
            </w:pPr>
            <w:r w:rsidRPr="00571CB7">
              <w:rPr>
                <w:bCs/>
                <w:szCs w:val="24"/>
              </w:rPr>
              <w:t>I confirm that to the best of my knowledge, all information given is true and all evidence submitted is genuine.</w:t>
            </w:r>
          </w:p>
          <w:p w14:paraId="083A8D93" w14:textId="77777777" w:rsidR="00571CB7" w:rsidRPr="00974579" w:rsidRDefault="00571CB7" w:rsidP="00517E6D">
            <w:pPr>
              <w:tabs>
                <w:tab w:val="left" w:pos="625"/>
              </w:tabs>
              <w:ind w:left="57" w:hanging="23"/>
              <w:rPr>
                <w:bCs/>
                <w:szCs w:val="24"/>
              </w:rPr>
            </w:pPr>
            <w:r w:rsidRPr="00571CB7">
              <w:rPr>
                <w:bCs/>
                <w:szCs w:val="24"/>
              </w:rPr>
              <w:t xml:space="preserve">I understand that a fraudulent claim may lead the University to </w:t>
            </w:r>
            <w:proofErr w:type="gramStart"/>
            <w:r w:rsidRPr="00571CB7">
              <w:rPr>
                <w:bCs/>
                <w:szCs w:val="24"/>
              </w:rPr>
              <w:t>take action</w:t>
            </w:r>
            <w:proofErr w:type="gramEnd"/>
            <w:r w:rsidRPr="00571CB7">
              <w:rPr>
                <w:bCs/>
                <w:szCs w:val="24"/>
              </w:rPr>
              <w:t xml:space="preserve"> under </w:t>
            </w:r>
            <w:r w:rsidRPr="00974579">
              <w:rPr>
                <w:bCs/>
                <w:szCs w:val="24"/>
              </w:rPr>
              <w:t>its disciplinary procedures.</w:t>
            </w:r>
          </w:p>
          <w:p w14:paraId="6F93D1F8" w14:textId="584983F0" w:rsidR="00974579" w:rsidRPr="00571CB7" w:rsidRDefault="00974579" w:rsidP="00517E6D">
            <w:pPr>
              <w:tabs>
                <w:tab w:val="left" w:pos="625"/>
              </w:tabs>
              <w:ind w:left="57" w:hanging="23"/>
              <w:rPr>
                <w:szCs w:val="24"/>
              </w:rPr>
            </w:pPr>
            <w:r w:rsidRPr="00974579">
              <w:rPr>
                <w:bCs/>
                <w:szCs w:val="24"/>
              </w:rPr>
              <w:t>I confirm that I will inform the RPO (</w:t>
            </w:r>
            <w:hyperlink r:id="rId11" w:tgtFrame="_blank" w:history="1">
              <w:r w:rsidRPr="00974579">
                <w:rPr>
                  <w:bCs/>
                  <w:szCs w:val="24"/>
                </w:rPr>
                <w:t>research@londonmet.ac.uk</w:t>
              </w:r>
            </w:hyperlink>
            <w:r w:rsidRPr="00974579">
              <w:rPr>
                <w:bCs/>
                <w:szCs w:val="24"/>
              </w:rPr>
              <w:t>) immediately after the end of the intermission period of my return to study so that re-enrolment can be arranged.</w:t>
            </w:r>
            <w:r>
              <w:rPr>
                <w:rStyle w:val="eop"/>
                <w:color w:val="000000"/>
                <w:shd w:val="clear" w:color="auto" w:fill="FFFFFF"/>
              </w:rPr>
              <w:t> </w:t>
            </w:r>
          </w:p>
        </w:tc>
      </w:tr>
      <w:tr w:rsidR="00571CB7" w:rsidRPr="00571CB7" w14:paraId="0D890E77" w14:textId="77777777" w:rsidTr="00212246">
        <w:trPr>
          <w:trHeight w:val="235"/>
        </w:trPr>
        <w:tc>
          <w:tcPr>
            <w:tcW w:w="1555" w:type="dxa"/>
            <w:shd w:val="clear" w:color="auto" w:fill="D9D9D9" w:themeFill="background1" w:themeFillShade="D9"/>
          </w:tcPr>
          <w:p w14:paraId="166B9881" w14:textId="77777777" w:rsidR="00571CB7" w:rsidRPr="00571CB7" w:rsidRDefault="00571CB7" w:rsidP="00517E6D">
            <w:pPr>
              <w:rPr>
                <w:b/>
                <w:szCs w:val="24"/>
              </w:rPr>
            </w:pPr>
            <w:r w:rsidRPr="00571CB7">
              <w:rPr>
                <w:b/>
                <w:szCs w:val="24"/>
              </w:rPr>
              <w:t>Signed (student)</w:t>
            </w:r>
          </w:p>
        </w:tc>
        <w:tc>
          <w:tcPr>
            <w:tcW w:w="4961" w:type="dxa"/>
            <w:gridSpan w:val="6"/>
          </w:tcPr>
          <w:p w14:paraId="38C64F8D" w14:textId="77777777" w:rsidR="00571CB7" w:rsidRPr="00571CB7" w:rsidRDefault="00571CB7" w:rsidP="00517E6D">
            <w:pPr>
              <w:rPr>
                <w:bCs/>
                <w:szCs w:val="24"/>
              </w:rPr>
            </w:pPr>
          </w:p>
        </w:tc>
        <w:tc>
          <w:tcPr>
            <w:tcW w:w="709" w:type="dxa"/>
            <w:shd w:val="clear" w:color="auto" w:fill="D9D9D9" w:themeFill="background1" w:themeFillShade="D9"/>
          </w:tcPr>
          <w:p w14:paraId="2AE6A107" w14:textId="77777777" w:rsidR="00571CB7" w:rsidRPr="00571CB7" w:rsidRDefault="00571CB7" w:rsidP="00517E6D">
            <w:pPr>
              <w:rPr>
                <w:b/>
                <w:szCs w:val="24"/>
              </w:rPr>
            </w:pPr>
            <w:r w:rsidRPr="00571CB7">
              <w:rPr>
                <w:b/>
                <w:szCs w:val="24"/>
              </w:rPr>
              <w:t>Date</w:t>
            </w:r>
          </w:p>
        </w:tc>
        <w:tc>
          <w:tcPr>
            <w:tcW w:w="1701" w:type="dxa"/>
          </w:tcPr>
          <w:p w14:paraId="6CBC43FC" w14:textId="77777777" w:rsidR="00571CB7" w:rsidRPr="00571CB7" w:rsidRDefault="00571CB7" w:rsidP="00517E6D">
            <w:pPr>
              <w:rPr>
                <w:bCs/>
                <w:szCs w:val="24"/>
              </w:rPr>
            </w:pPr>
          </w:p>
        </w:tc>
      </w:tr>
      <w:tr w:rsidR="00571CB7" w:rsidRPr="00571CB7" w14:paraId="3F61576D" w14:textId="77777777" w:rsidTr="46CFCE84">
        <w:tc>
          <w:tcPr>
            <w:tcW w:w="8926" w:type="dxa"/>
            <w:gridSpan w:val="9"/>
            <w:shd w:val="clear" w:color="auto" w:fill="000000" w:themeFill="text1"/>
          </w:tcPr>
          <w:p w14:paraId="5DFC9EB4" w14:textId="32EBEF11" w:rsidR="00571CB7" w:rsidRPr="00571CB7" w:rsidRDefault="00571CB7" w:rsidP="000D33E7">
            <w:pPr>
              <w:pStyle w:val="Heading1"/>
              <w:jc w:val="center"/>
              <w:rPr>
                <w:i/>
              </w:rPr>
            </w:pPr>
            <w:r w:rsidRPr="00571CB7">
              <w:lastRenderedPageBreak/>
              <w:t>Report from the supervisor</w:t>
            </w:r>
          </w:p>
        </w:tc>
      </w:tr>
      <w:tr w:rsidR="00571CB7" w:rsidRPr="00571CB7" w14:paraId="5348BD22" w14:textId="77777777" w:rsidTr="46CFCE84">
        <w:trPr>
          <w:trHeight w:val="843"/>
        </w:trPr>
        <w:tc>
          <w:tcPr>
            <w:tcW w:w="8926" w:type="dxa"/>
            <w:gridSpan w:val="9"/>
            <w:shd w:val="clear" w:color="auto" w:fill="D9D9D9" w:themeFill="background1" w:themeFillShade="D9"/>
          </w:tcPr>
          <w:p w14:paraId="1463C9FD" w14:textId="77777777" w:rsidR="00571CB7" w:rsidRPr="00571CB7" w:rsidRDefault="00571CB7" w:rsidP="00517E6D">
            <w:pPr>
              <w:rPr>
                <w:bCs/>
                <w:szCs w:val="24"/>
              </w:rPr>
            </w:pPr>
            <w:r w:rsidRPr="00571CB7">
              <w:rPr>
                <w:bCs/>
                <w:szCs w:val="24"/>
              </w:rPr>
              <w:t>The supervisors are asked to provide a brief progress report to assist the RDSC in considering the application. This should address the issues of the student's motivation, and personal and academic factors which might have affected this, the likelihood of a return to study, and the continued academic viability of the project. Where applicable, the advisability of submission for MPhil rather than PhD should also be considered.</w:t>
            </w:r>
          </w:p>
        </w:tc>
      </w:tr>
      <w:tr w:rsidR="00571CB7" w:rsidRPr="00571CB7" w14:paraId="38CDCE92" w14:textId="77777777" w:rsidTr="00212246">
        <w:trPr>
          <w:trHeight w:val="1176"/>
        </w:trPr>
        <w:tc>
          <w:tcPr>
            <w:tcW w:w="8926" w:type="dxa"/>
            <w:gridSpan w:val="9"/>
          </w:tcPr>
          <w:p w14:paraId="26D731BC" w14:textId="77777777" w:rsidR="00FF66DC" w:rsidRDefault="00FF66DC" w:rsidP="00517E6D">
            <w:pPr>
              <w:rPr>
                <w:bCs/>
                <w:szCs w:val="24"/>
              </w:rPr>
            </w:pPr>
          </w:p>
          <w:p w14:paraId="0446F72A" w14:textId="77777777" w:rsidR="00212246" w:rsidRDefault="00212246" w:rsidP="00517E6D">
            <w:pPr>
              <w:rPr>
                <w:bCs/>
                <w:szCs w:val="24"/>
              </w:rPr>
            </w:pPr>
          </w:p>
          <w:p w14:paraId="275DEB9B" w14:textId="77777777" w:rsidR="00212246" w:rsidRDefault="00212246" w:rsidP="00517E6D">
            <w:pPr>
              <w:rPr>
                <w:bCs/>
                <w:szCs w:val="24"/>
              </w:rPr>
            </w:pPr>
          </w:p>
          <w:p w14:paraId="659633A8" w14:textId="77777777" w:rsidR="00212246" w:rsidRDefault="00212246" w:rsidP="00517E6D">
            <w:pPr>
              <w:rPr>
                <w:bCs/>
                <w:szCs w:val="24"/>
              </w:rPr>
            </w:pPr>
          </w:p>
          <w:p w14:paraId="288CB378" w14:textId="77777777" w:rsidR="00212246" w:rsidRPr="00571CB7" w:rsidRDefault="00212246" w:rsidP="00517E6D">
            <w:pPr>
              <w:rPr>
                <w:bCs/>
                <w:szCs w:val="24"/>
              </w:rPr>
            </w:pPr>
          </w:p>
        </w:tc>
      </w:tr>
      <w:tr w:rsidR="00571CB7" w:rsidRPr="00571CB7" w14:paraId="5C230D41" w14:textId="77777777" w:rsidTr="46CFCE84">
        <w:trPr>
          <w:trHeight w:val="178"/>
        </w:trPr>
        <w:tc>
          <w:tcPr>
            <w:tcW w:w="8926" w:type="dxa"/>
            <w:gridSpan w:val="9"/>
            <w:shd w:val="clear" w:color="auto" w:fill="D9D9D9" w:themeFill="background1" w:themeFillShade="D9"/>
          </w:tcPr>
          <w:p w14:paraId="4A7A97EC" w14:textId="77777777" w:rsidR="00571CB7" w:rsidRPr="00571CB7" w:rsidRDefault="00571CB7" w:rsidP="000D33E7">
            <w:pPr>
              <w:pStyle w:val="Heading2"/>
              <w:jc w:val="center"/>
            </w:pPr>
            <w:r w:rsidRPr="00571CB7">
              <w:t>Recommendation of the Supervisors</w:t>
            </w:r>
          </w:p>
        </w:tc>
      </w:tr>
      <w:tr w:rsidR="00571CB7" w:rsidRPr="00571CB7" w14:paraId="373A4B0E" w14:textId="77777777" w:rsidTr="46CFCE84">
        <w:trPr>
          <w:trHeight w:val="326"/>
        </w:trPr>
        <w:tc>
          <w:tcPr>
            <w:tcW w:w="8926" w:type="dxa"/>
            <w:gridSpan w:val="9"/>
            <w:shd w:val="clear" w:color="auto" w:fill="D9D9D9" w:themeFill="background1" w:themeFillShade="D9"/>
          </w:tcPr>
          <w:p w14:paraId="47C04C42" w14:textId="7844AB81" w:rsidR="00571CB7" w:rsidRPr="00571CB7" w:rsidRDefault="00571CB7" w:rsidP="00517E6D">
            <w:pPr>
              <w:rPr>
                <w:bCs/>
                <w:szCs w:val="24"/>
              </w:rPr>
            </w:pPr>
            <w:r w:rsidRPr="00571CB7">
              <w:rPr>
                <w:bCs/>
                <w:szCs w:val="24"/>
              </w:rPr>
              <w:t xml:space="preserve">Having considered all aspects of the student's progress and having consulted with the second supervisor, (please choose </w:t>
            </w:r>
            <w:r w:rsidRPr="00571CB7">
              <w:rPr>
                <w:b/>
                <w:szCs w:val="24"/>
              </w:rPr>
              <w:t>one</w:t>
            </w:r>
            <w:r w:rsidRPr="00571CB7">
              <w:rPr>
                <w:bCs/>
                <w:szCs w:val="24"/>
              </w:rPr>
              <w:t xml:space="preserve"> of the options below)</w:t>
            </w:r>
            <w:r w:rsidR="00974579">
              <w:rPr>
                <w:bCs/>
                <w:szCs w:val="24"/>
              </w:rPr>
              <w:t>.</w:t>
            </w:r>
            <w:r w:rsidR="00974579" w:rsidRPr="00974579">
              <w:rPr>
                <w:bCs/>
                <w:szCs w:val="24"/>
              </w:rPr>
              <w:t xml:space="preserve"> Please note that should the intermission be granted, you will need to inform the RPO (</w:t>
            </w:r>
            <w:hyperlink r:id="rId12" w:tgtFrame="_blank" w:history="1">
              <w:r w:rsidR="00974579" w:rsidRPr="00974579">
                <w:rPr>
                  <w:bCs/>
                  <w:szCs w:val="24"/>
                </w:rPr>
                <w:t>research@londonmet.ac.uk</w:t>
              </w:r>
            </w:hyperlink>
            <w:r w:rsidR="00974579" w:rsidRPr="00974579">
              <w:rPr>
                <w:bCs/>
                <w:szCs w:val="24"/>
              </w:rPr>
              <w:t>) immediately after the return of your student to study so that re-enrolment can be arranged. Please inform the RPO as well if your student does not return.</w:t>
            </w:r>
          </w:p>
        </w:tc>
      </w:tr>
      <w:tr w:rsidR="00571CB7" w:rsidRPr="00571CB7" w14:paraId="4A058CBD" w14:textId="77777777" w:rsidTr="46CFCE84">
        <w:trPr>
          <w:trHeight w:val="164"/>
        </w:trPr>
        <w:tc>
          <w:tcPr>
            <w:tcW w:w="8926" w:type="dxa"/>
            <w:gridSpan w:val="9"/>
          </w:tcPr>
          <w:p w14:paraId="525E3213" w14:textId="77777777" w:rsidR="00571CB7" w:rsidRPr="00571CB7" w:rsidRDefault="00000000" w:rsidP="00517E6D">
            <w:pPr>
              <w:rPr>
                <w:bCs/>
                <w:szCs w:val="24"/>
              </w:rPr>
            </w:pPr>
            <w:sdt>
              <w:sdtPr>
                <w:rPr>
                  <w:rFonts w:eastAsia="MS Gothic"/>
                  <w:bCs/>
                  <w:szCs w:val="24"/>
                </w:rPr>
                <w:id w:val="174237705"/>
              </w:sdtPr>
              <w:sdtContent>
                <w:r w:rsidR="00571CB7" w:rsidRPr="00571CB7">
                  <w:rPr>
                    <w:rFonts w:ascii="Segoe UI Symbol" w:eastAsia="MS Gothic" w:hAnsi="Segoe UI Symbol" w:cs="Segoe UI Symbol"/>
                    <w:bCs/>
                    <w:szCs w:val="24"/>
                  </w:rPr>
                  <w:t>☐</w:t>
                </w:r>
              </w:sdtContent>
            </w:sdt>
            <w:r w:rsidR="00571CB7" w:rsidRPr="00571CB7">
              <w:rPr>
                <w:rFonts w:eastAsia="MS Gothic"/>
                <w:b/>
                <w:szCs w:val="24"/>
              </w:rPr>
              <w:t xml:space="preserve">  </w:t>
            </w:r>
            <w:r w:rsidR="00571CB7" w:rsidRPr="00571CB7">
              <w:rPr>
                <w:bCs/>
                <w:szCs w:val="24"/>
              </w:rPr>
              <w:t xml:space="preserve">I </w:t>
            </w:r>
            <w:r w:rsidR="00571CB7" w:rsidRPr="00571CB7">
              <w:rPr>
                <w:b/>
                <w:bCs/>
                <w:szCs w:val="24"/>
              </w:rPr>
              <w:t>recommend</w:t>
            </w:r>
            <w:r w:rsidR="00571CB7" w:rsidRPr="00571CB7">
              <w:rPr>
                <w:bCs/>
                <w:szCs w:val="24"/>
              </w:rPr>
              <w:t xml:space="preserve"> that the period of registration should be suspended</w:t>
            </w:r>
          </w:p>
          <w:p w14:paraId="02B3E284" w14:textId="77777777" w:rsidR="00571CB7" w:rsidRPr="00571CB7" w:rsidRDefault="00000000" w:rsidP="00517E6D">
            <w:pPr>
              <w:rPr>
                <w:bCs/>
                <w:szCs w:val="24"/>
              </w:rPr>
            </w:pPr>
            <w:sdt>
              <w:sdtPr>
                <w:rPr>
                  <w:rFonts w:eastAsia="MS Gothic"/>
                  <w:bCs/>
                  <w:szCs w:val="24"/>
                </w:rPr>
                <w:id w:val="1600756564"/>
              </w:sdtPr>
              <w:sdtContent>
                <w:r w:rsidR="00571CB7" w:rsidRPr="00571CB7">
                  <w:rPr>
                    <w:rFonts w:ascii="Segoe UI Symbol" w:eastAsia="MS Gothic" w:hAnsi="Segoe UI Symbol" w:cs="Segoe UI Symbol"/>
                    <w:bCs/>
                    <w:szCs w:val="24"/>
                  </w:rPr>
                  <w:t>☐</w:t>
                </w:r>
              </w:sdtContent>
            </w:sdt>
            <w:r w:rsidR="00571CB7" w:rsidRPr="00571CB7">
              <w:rPr>
                <w:rFonts w:eastAsia="MS Gothic"/>
                <w:b/>
                <w:szCs w:val="24"/>
              </w:rPr>
              <w:t xml:space="preserve">  </w:t>
            </w:r>
            <w:r w:rsidR="00571CB7" w:rsidRPr="00571CB7">
              <w:rPr>
                <w:bCs/>
                <w:szCs w:val="24"/>
              </w:rPr>
              <w:t xml:space="preserve">I </w:t>
            </w:r>
            <w:r w:rsidR="00571CB7" w:rsidRPr="00571CB7">
              <w:rPr>
                <w:b/>
                <w:szCs w:val="24"/>
              </w:rPr>
              <w:t>do not</w:t>
            </w:r>
            <w:r w:rsidR="00571CB7" w:rsidRPr="00571CB7">
              <w:rPr>
                <w:bCs/>
                <w:szCs w:val="24"/>
              </w:rPr>
              <w:t xml:space="preserve"> </w:t>
            </w:r>
            <w:r w:rsidR="00571CB7" w:rsidRPr="00571CB7">
              <w:rPr>
                <w:b/>
                <w:bCs/>
                <w:szCs w:val="24"/>
              </w:rPr>
              <w:t>recommend</w:t>
            </w:r>
            <w:r w:rsidR="00571CB7" w:rsidRPr="00571CB7">
              <w:rPr>
                <w:bCs/>
                <w:szCs w:val="24"/>
              </w:rPr>
              <w:t xml:space="preserve"> that the period of registration should be suspended</w:t>
            </w:r>
          </w:p>
        </w:tc>
      </w:tr>
      <w:tr w:rsidR="00571CB7" w:rsidRPr="00571CB7" w14:paraId="2335F118" w14:textId="77777777" w:rsidTr="00212246">
        <w:trPr>
          <w:trHeight w:val="877"/>
        </w:trPr>
        <w:tc>
          <w:tcPr>
            <w:tcW w:w="1555" w:type="dxa"/>
            <w:shd w:val="clear" w:color="auto" w:fill="D9D9D9" w:themeFill="background1" w:themeFillShade="D9"/>
          </w:tcPr>
          <w:p w14:paraId="51F4FDA3" w14:textId="77777777" w:rsidR="00571CB7" w:rsidRPr="00571CB7" w:rsidRDefault="00571CB7" w:rsidP="00517E6D">
            <w:pPr>
              <w:rPr>
                <w:b/>
                <w:szCs w:val="24"/>
              </w:rPr>
            </w:pPr>
            <w:r w:rsidRPr="00571CB7">
              <w:rPr>
                <w:b/>
                <w:szCs w:val="24"/>
              </w:rPr>
              <w:t>Supervisor name</w:t>
            </w:r>
          </w:p>
        </w:tc>
        <w:tc>
          <w:tcPr>
            <w:tcW w:w="4961" w:type="dxa"/>
            <w:gridSpan w:val="6"/>
          </w:tcPr>
          <w:p w14:paraId="3EB331ED" w14:textId="77777777" w:rsidR="00571CB7" w:rsidRPr="00571CB7" w:rsidRDefault="00571CB7" w:rsidP="00517E6D">
            <w:pPr>
              <w:rPr>
                <w:bCs/>
                <w:szCs w:val="24"/>
              </w:rPr>
            </w:pPr>
          </w:p>
        </w:tc>
        <w:tc>
          <w:tcPr>
            <w:tcW w:w="709" w:type="dxa"/>
            <w:shd w:val="clear" w:color="auto" w:fill="D9D9D9" w:themeFill="background1" w:themeFillShade="D9"/>
          </w:tcPr>
          <w:p w14:paraId="7B8F3785" w14:textId="77777777" w:rsidR="00571CB7" w:rsidRPr="00571CB7" w:rsidRDefault="00571CB7" w:rsidP="00517E6D">
            <w:pPr>
              <w:rPr>
                <w:b/>
                <w:szCs w:val="24"/>
              </w:rPr>
            </w:pPr>
            <w:r w:rsidRPr="00571CB7">
              <w:rPr>
                <w:b/>
                <w:szCs w:val="24"/>
              </w:rPr>
              <w:t>Date</w:t>
            </w:r>
          </w:p>
        </w:tc>
        <w:tc>
          <w:tcPr>
            <w:tcW w:w="1701" w:type="dxa"/>
          </w:tcPr>
          <w:p w14:paraId="4051F522" w14:textId="77777777" w:rsidR="00571CB7" w:rsidRPr="00571CB7" w:rsidRDefault="00571CB7" w:rsidP="00517E6D">
            <w:pPr>
              <w:rPr>
                <w:bCs/>
                <w:szCs w:val="24"/>
              </w:rPr>
            </w:pPr>
          </w:p>
        </w:tc>
      </w:tr>
      <w:tr w:rsidR="00571CB7" w:rsidRPr="00571CB7" w14:paraId="0D437DE2" w14:textId="77777777" w:rsidTr="46CFCE84">
        <w:tc>
          <w:tcPr>
            <w:tcW w:w="8926" w:type="dxa"/>
            <w:gridSpan w:val="9"/>
            <w:shd w:val="clear" w:color="auto" w:fill="000000" w:themeFill="text1"/>
          </w:tcPr>
          <w:p w14:paraId="676EF417" w14:textId="77777777" w:rsidR="00571CB7" w:rsidRPr="00571CB7" w:rsidRDefault="00571CB7" w:rsidP="000D33E7">
            <w:pPr>
              <w:pStyle w:val="Heading2"/>
              <w:jc w:val="center"/>
            </w:pPr>
            <w:r w:rsidRPr="00571CB7">
              <w:lastRenderedPageBreak/>
              <w:t>Research Degrees Sub Committee Approval</w:t>
            </w:r>
          </w:p>
          <w:p w14:paraId="26971669" w14:textId="77777777" w:rsidR="00571CB7" w:rsidRPr="00571CB7" w:rsidRDefault="00571CB7" w:rsidP="000D33E7">
            <w:pPr>
              <w:pStyle w:val="Heading2"/>
              <w:jc w:val="center"/>
              <w:rPr>
                <w:i/>
              </w:rPr>
            </w:pPr>
            <w:r w:rsidRPr="00571CB7">
              <w:t>(OFFICE USE ONLY)</w:t>
            </w:r>
          </w:p>
        </w:tc>
      </w:tr>
      <w:tr w:rsidR="00571CB7" w:rsidRPr="00571CB7" w14:paraId="5FDF93DB" w14:textId="77777777" w:rsidTr="46CFCE84">
        <w:tc>
          <w:tcPr>
            <w:tcW w:w="8926" w:type="dxa"/>
            <w:gridSpan w:val="9"/>
            <w:shd w:val="clear" w:color="auto" w:fill="auto"/>
          </w:tcPr>
          <w:p w14:paraId="7141025E" w14:textId="77777777" w:rsidR="00571CB7" w:rsidRPr="00571CB7" w:rsidRDefault="00000000" w:rsidP="00517E6D">
            <w:pPr>
              <w:rPr>
                <w:bCs/>
                <w:szCs w:val="24"/>
              </w:rPr>
            </w:pPr>
            <w:sdt>
              <w:sdtPr>
                <w:rPr>
                  <w:rFonts w:eastAsia="MS Gothic"/>
                  <w:bCs/>
                  <w:szCs w:val="24"/>
                </w:rPr>
                <w:id w:val="-1403680234"/>
              </w:sdtPr>
              <w:sdtContent>
                <w:r w:rsidR="00571CB7" w:rsidRPr="00571CB7">
                  <w:rPr>
                    <w:rFonts w:ascii="Segoe UI Symbol" w:eastAsia="MS Gothic" w:hAnsi="Segoe UI Symbol" w:cs="Segoe UI Symbol"/>
                    <w:bCs/>
                    <w:szCs w:val="24"/>
                  </w:rPr>
                  <w:t>☐</w:t>
                </w:r>
              </w:sdtContent>
            </w:sdt>
            <w:r w:rsidR="00571CB7" w:rsidRPr="00571CB7">
              <w:rPr>
                <w:rFonts w:eastAsia="MS Gothic"/>
                <w:b/>
                <w:szCs w:val="24"/>
              </w:rPr>
              <w:t xml:space="preserve">  </w:t>
            </w:r>
            <w:r w:rsidR="00571CB7" w:rsidRPr="00571CB7">
              <w:rPr>
                <w:bCs/>
                <w:szCs w:val="24"/>
              </w:rPr>
              <w:t xml:space="preserve">I </w:t>
            </w:r>
            <w:r w:rsidR="00571CB7" w:rsidRPr="00571CB7">
              <w:rPr>
                <w:b/>
                <w:bCs/>
                <w:szCs w:val="24"/>
              </w:rPr>
              <w:t>recommend</w:t>
            </w:r>
            <w:r w:rsidR="00571CB7" w:rsidRPr="00571CB7">
              <w:rPr>
                <w:bCs/>
                <w:szCs w:val="24"/>
              </w:rPr>
              <w:t xml:space="preserve"> that the period of registration should be suspended</w:t>
            </w:r>
          </w:p>
          <w:p w14:paraId="6604C3FC" w14:textId="77777777" w:rsidR="00571CB7" w:rsidRPr="00571CB7" w:rsidRDefault="00000000" w:rsidP="00517E6D">
            <w:pPr>
              <w:rPr>
                <w:b/>
                <w:bCs/>
                <w:szCs w:val="24"/>
              </w:rPr>
            </w:pPr>
            <w:sdt>
              <w:sdtPr>
                <w:rPr>
                  <w:rFonts w:eastAsia="MS Gothic"/>
                  <w:bCs/>
                  <w:szCs w:val="24"/>
                </w:rPr>
                <w:id w:val="-616370537"/>
              </w:sdtPr>
              <w:sdtContent>
                <w:r w:rsidR="00571CB7" w:rsidRPr="00571CB7">
                  <w:rPr>
                    <w:rFonts w:ascii="Segoe UI Symbol" w:eastAsia="MS Gothic" w:hAnsi="Segoe UI Symbol" w:cs="Segoe UI Symbol"/>
                    <w:bCs/>
                    <w:szCs w:val="24"/>
                  </w:rPr>
                  <w:t>☐</w:t>
                </w:r>
              </w:sdtContent>
            </w:sdt>
            <w:r w:rsidR="00571CB7" w:rsidRPr="00571CB7">
              <w:rPr>
                <w:rFonts w:eastAsia="MS Gothic"/>
                <w:b/>
                <w:szCs w:val="24"/>
              </w:rPr>
              <w:t xml:space="preserve">  </w:t>
            </w:r>
            <w:r w:rsidR="00571CB7" w:rsidRPr="00571CB7">
              <w:rPr>
                <w:bCs/>
                <w:szCs w:val="24"/>
              </w:rPr>
              <w:t xml:space="preserve">I </w:t>
            </w:r>
            <w:r w:rsidR="00571CB7" w:rsidRPr="00571CB7">
              <w:rPr>
                <w:b/>
                <w:szCs w:val="24"/>
              </w:rPr>
              <w:t>do not</w:t>
            </w:r>
            <w:r w:rsidR="00571CB7" w:rsidRPr="00571CB7">
              <w:rPr>
                <w:bCs/>
                <w:szCs w:val="24"/>
              </w:rPr>
              <w:t xml:space="preserve"> </w:t>
            </w:r>
            <w:r w:rsidR="00571CB7" w:rsidRPr="00571CB7">
              <w:rPr>
                <w:b/>
                <w:bCs/>
                <w:szCs w:val="24"/>
              </w:rPr>
              <w:t>recommend</w:t>
            </w:r>
            <w:r w:rsidR="00571CB7" w:rsidRPr="00571CB7">
              <w:rPr>
                <w:bCs/>
                <w:szCs w:val="24"/>
              </w:rPr>
              <w:t xml:space="preserve"> that the period of registration should be suspended</w:t>
            </w:r>
          </w:p>
        </w:tc>
      </w:tr>
      <w:tr w:rsidR="00571CB7" w:rsidRPr="00571CB7" w14:paraId="3EC32D5D" w14:textId="77777777" w:rsidTr="00212246">
        <w:trPr>
          <w:trHeight w:val="66"/>
        </w:trPr>
        <w:tc>
          <w:tcPr>
            <w:tcW w:w="1555" w:type="dxa"/>
            <w:shd w:val="clear" w:color="auto" w:fill="D9D9D9" w:themeFill="background1" w:themeFillShade="D9"/>
          </w:tcPr>
          <w:p w14:paraId="1F381552" w14:textId="77777777" w:rsidR="00571CB7" w:rsidRPr="00571CB7" w:rsidRDefault="00571CB7" w:rsidP="00517E6D">
            <w:pPr>
              <w:rPr>
                <w:b/>
                <w:szCs w:val="24"/>
              </w:rPr>
            </w:pPr>
            <w:r w:rsidRPr="00571CB7">
              <w:rPr>
                <w:b/>
                <w:szCs w:val="24"/>
              </w:rPr>
              <w:t>Chair/Vice Chair of the RDSC</w:t>
            </w:r>
          </w:p>
        </w:tc>
        <w:tc>
          <w:tcPr>
            <w:tcW w:w="4961" w:type="dxa"/>
            <w:gridSpan w:val="6"/>
          </w:tcPr>
          <w:p w14:paraId="4596BFAF" w14:textId="77777777" w:rsidR="00571CB7" w:rsidRPr="00571CB7" w:rsidRDefault="00571CB7" w:rsidP="00517E6D">
            <w:pPr>
              <w:rPr>
                <w:bCs/>
                <w:szCs w:val="24"/>
              </w:rPr>
            </w:pPr>
          </w:p>
        </w:tc>
        <w:tc>
          <w:tcPr>
            <w:tcW w:w="709" w:type="dxa"/>
            <w:shd w:val="clear" w:color="auto" w:fill="D9D9D9" w:themeFill="background1" w:themeFillShade="D9"/>
          </w:tcPr>
          <w:p w14:paraId="43446EB2" w14:textId="77777777" w:rsidR="00571CB7" w:rsidRPr="00571CB7" w:rsidRDefault="00571CB7" w:rsidP="00517E6D">
            <w:pPr>
              <w:rPr>
                <w:b/>
                <w:szCs w:val="24"/>
              </w:rPr>
            </w:pPr>
            <w:r w:rsidRPr="00571CB7">
              <w:rPr>
                <w:b/>
                <w:szCs w:val="24"/>
              </w:rPr>
              <w:t>Date</w:t>
            </w:r>
          </w:p>
        </w:tc>
        <w:tc>
          <w:tcPr>
            <w:tcW w:w="1701" w:type="dxa"/>
          </w:tcPr>
          <w:p w14:paraId="33577F80" w14:textId="77777777" w:rsidR="00571CB7" w:rsidRPr="00571CB7" w:rsidRDefault="00571CB7" w:rsidP="00517E6D">
            <w:pPr>
              <w:rPr>
                <w:bCs/>
                <w:szCs w:val="24"/>
              </w:rPr>
            </w:pPr>
          </w:p>
        </w:tc>
      </w:tr>
    </w:tbl>
    <w:p w14:paraId="4D71357F" w14:textId="77777777" w:rsidR="00A071E2" w:rsidRDefault="00A071E2" w:rsidP="000C38F5">
      <w:pPr>
        <w:pStyle w:val="Title"/>
      </w:pPr>
    </w:p>
    <w:sectPr w:rsidR="00A071E2" w:rsidSect="0012356A">
      <w:footerReference w:type="even" r:id="rId13"/>
      <w:footerReference w:type="default" r:id="rId14"/>
      <w:headerReference w:type="first" r:id="rId15"/>
      <w:footerReference w:type="first" r:id="rId16"/>
      <w:pgSz w:w="11900" w:h="16840"/>
      <w:pgMar w:top="1440" w:right="1440" w:bottom="1440" w:left="1440" w:header="141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5792" w14:textId="77777777" w:rsidR="007C455D" w:rsidRDefault="007C455D">
      <w:r>
        <w:separator/>
      </w:r>
    </w:p>
  </w:endnote>
  <w:endnote w:type="continuationSeparator" w:id="0">
    <w:p w14:paraId="6073F114" w14:textId="77777777" w:rsidR="007C455D" w:rsidRDefault="007C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9813909"/>
      <w:docPartObj>
        <w:docPartGallery w:val="Page Numbers (Bottom of Page)"/>
        <w:docPartUnique/>
      </w:docPartObj>
    </w:sdtPr>
    <w:sdtContent>
      <w:p w14:paraId="6F4EB2CF" w14:textId="4FEC0A14" w:rsidR="0008586B" w:rsidRDefault="0008586B" w:rsidP="00150C8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CE6717" w14:textId="77777777" w:rsidR="0008586B" w:rsidRDefault="00085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106652"/>
      <w:docPartObj>
        <w:docPartGallery w:val="Page Numbers (Bottom of Page)"/>
        <w:docPartUnique/>
      </w:docPartObj>
    </w:sdtPr>
    <w:sdtContent>
      <w:p w14:paraId="68B1E1C5" w14:textId="7CF6ABDA" w:rsidR="0008586B" w:rsidRDefault="0008586B" w:rsidP="00150C89">
        <w:pPr>
          <w:pStyle w:val="Footer"/>
          <w:framePr w:wrap="none" w:vAnchor="text" w:hAnchor="margin" w:xAlign="center" w:y="1"/>
          <w:rPr>
            <w:rStyle w:val="PageNumber"/>
          </w:rPr>
        </w:pPr>
        <w:r w:rsidRPr="0008586B">
          <w:rPr>
            <w:rStyle w:val="PageNumber"/>
            <w:rFonts w:ascii="Arial" w:hAnsi="Arial" w:cs="Arial"/>
            <w:sz w:val="20"/>
            <w:szCs w:val="20"/>
          </w:rPr>
          <w:fldChar w:fldCharType="begin"/>
        </w:r>
        <w:r w:rsidRPr="0008586B">
          <w:rPr>
            <w:rStyle w:val="PageNumber"/>
            <w:rFonts w:ascii="Arial" w:hAnsi="Arial" w:cs="Arial"/>
            <w:sz w:val="20"/>
            <w:szCs w:val="20"/>
          </w:rPr>
          <w:instrText xml:space="preserve"> PAGE </w:instrText>
        </w:r>
        <w:r w:rsidRPr="0008586B">
          <w:rPr>
            <w:rStyle w:val="PageNumber"/>
            <w:rFonts w:ascii="Arial" w:hAnsi="Arial" w:cs="Arial"/>
            <w:sz w:val="20"/>
            <w:szCs w:val="20"/>
          </w:rPr>
          <w:fldChar w:fldCharType="separate"/>
        </w:r>
        <w:r w:rsidRPr="0008586B">
          <w:rPr>
            <w:rStyle w:val="PageNumber"/>
            <w:rFonts w:ascii="Arial" w:hAnsi="Arial" w:cs="Arial"/>
            <w:noProof/>
            <w:sz w:val="20"/>
            <w:szCs w:val="20"/>
          </w:rPr>
          <w:t>6</w:t>
        </w:r>
        <w:r w:rsidRPr="0008586B">
          <w:rPr>
            <w:rStyle w:val="PageNumber"/>
            <w:rFonts w:ascii="Arial" w:hAnsi="Arial" w:cs="Arial"/>
            <w:sz w:val="20"/>
            <w:szCs w:val="20"/>
          </w:rPr>
          <w:fldChar w:fldCharType="end"/>
        </w:r>
      </w:p>
    </w:sdtContent>
  </w:sdt>
  <w:p w14:paraId="4176CD3F" w14:textId="0FDF4792" w:rsidR="001F3FB4" w:rsidRDefault="00FF66DC" w:rsidP="0008586B">
    <w:pPr>
      <w:widowControl/>
      <w:pBdr>
        <w:top w:val="nil"/>
        <w:left w:val="nil"/>
        <w:bottom w:val="nil"/>
        <w:right w:val="nil"/>
        <w:between w:val="nil"/>
      </w:pBdr>
      <w:tabs>
        <w:tab w:val="center" w:pos="4320"/>
        <w:tab w:val="right" w:pos="8640"/>
      </w:tabs>
      <w:jc w:val="right"/>
      <w:rPr>
        <w:color w:val="000000"/>
        <w:sz w:val="20"/>
      </w:rPr>
    </w:pPr>
    <w:r>
      <w:rPr>
        <w:color w:val="000000"/>
        <w:sz w:val="20"/>
      </w:rPr>
      <w:t>August</w:t>
    </w:r>
    <w:r w:rsidR="0008586B">
      <w:rPr>
        <w:color w:val="000000"/>
        <w:sz w:val="20"/>
      </w:rPr>
      <w:t xml:space="preserve"> 202</w:t>
    </w:r>
    <w:r>
      <w:rPr>
        <w:color w:val="000000"/>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71B3"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849B" w14:textId="77777777" w:rsidR="007C455D" w:rsidRDefault="007C455D">
      <w:r>
        <w:separator/>
      </w:r>
    </w:p>
  </w:footnote>
  <w:footnote w:type="continuationSeparator" w:id="0">
    <w:p w14:paraId="490B53A0" w14:textId="77777777" w:rsidR="007C455D" w:rsidRDefault="007C4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7BD3"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2823543D" wp14:editId="4DAC96B3">
          <wp:simplePos x="0" y="0"/>
          <wp:positionH relativeFrom="column">
            <wp:posOffset>0</wp:posOffset>
          </wp:positionH>
          <wp:positionV relativeFrom="paragraph">
            <wp:posOffset>39370</wp:posOffset>
          </wp:positionV>
          <wp:extent cx="2160000" cy="554400"/>
          <wp:effectExtent l="0" t="0" r="0" b="4445"/>
          <wp:wrapNone/>
          <wp:docPr id="4"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60000" cy="5544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22620554">
    <w:abstractNumId w:val="1"/>
  </w:num>
  <w:num w:numId="2" w16cid:durableId="1051030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D9"/>
    <w:rsid w:val="00017D1D"/>
    <w:rsid w:val="00030AD5"/>
    <w:rsid w:val="00077786"/>
    <w:rsid w:val="0008586B"/>
    <w:rsid w:val="000C38F5"/>
    <w:rsid w:val="000D33E7"/>
    <w:rsid w:val="00113E29"/>
    <w:rsid w:val="0012356A"/>
    <w:rsid w:val="001A373A"/>
    <w:rsid w:val="001A5F58"/>
    <w:rsid w:val="001C73EC"/>
    <w:rsid w:val="001F3FB4"/>
    <w:rsid w:val="001F62F9"/>
    <w:rsid w:val="00212246"/>
    <w:rsid w:val="002D018F"/>
    <w:rsid w:val="0036280D"/>
    <w:rsid w:val="003919E0"/>
    <w:rsid w:val="003D110F"/>
    <w:rsid w:val="00504C0D"/>
    <w:rsid w:val="00571CB7"/>
    <w:rsid w:val="0058346A"/>
    <w:rsid w:val="005A3A07"/>
    <w:rsid w:val="005B3AE2"/>
    <w:rsid w:val="00603DE8"/>
    <w:rsid w:val="00615090"/>
    <w:rsid w:val="00624ABC"/>
    <w:rsid w:val="00676313"/>
    <w:rsid w:val="007475CC"/>
    <w:rsid w:val="007B3224"/>
    <w:rsid w:val="007C455D"/>
    <w:rsid w:val="007F1D56"/>
    <w:rsid w:val="008832E3"/>
    <w:rsid w:val="008A2346"/>
    <w:rsid w:val="008B3866"/>
    <w:rsid w:val="008C0587"/>
    <w:rsid w:val="009216A0"/>
    <w:rsid w:val="00974579"/>
    <w:rsid w:val="009E0205"/>
    <w:rsid w:val="009E0246"/>
    <w:rsid w:val="009E501B"/>
    <w:rsid w:val="00A071E2"/>
    <w:rsid w:val="00A14066"/>
    <w:rsid w:val="00A15713"/>
    <w:rsid w:val="00A2455A"/>
    <w:rsid w:val="00A41827"/>
    <w:rsid w:val="00A506BC"/>
    <w:rsid w:val="00A8042F"/>
    <w:rsid w:val="00AB4137"/>
    <w:rsid w:val="00B0050B"/>
    <w:rsid w:val="00B86E25"/>
    <w:rsid w:val="00BD1120"/>
    <w:rsid w:val="00C0138A"/>
    <w:rsid w:val="00C04D4F"/>
    <w:rsid w:val="00C1284D"/>
    <w:rsid w:val="00C43240"/>
    <w:rsid w:val="00C56323"/>
    <w:rsid w:val="00C77452"/>
    <w:rsid w:val="00CB23AD"/>
    <w:rsid w:val="00D15F95"/>
    <w:rsid w:val="00D2145D"/>
    <w:rsid w:val="00D32396"/>
    <w:rsid w:val="00D36677"/>
    <w:rsid w:val="00D47845"/>
    <w:rsid w:val="00D9095C"/>
    <w:rsid w:val="00DB153F"/>
    <w:rsid w:val="00DC49CD"/>
    <w:rsid w:val="00DD715D"/>
    <w:rsid w:val="00E00319"/>
    <w:rsid w:val="00E239F5"/>
    <w:rsid w:val="00E571D9"/>
    <w:rsid w:val="00EE6221"/>
    <w:rsid w:val="00EF659C"/>
    <w:rsid w:val="00F12425"/>
    <w:rsid w:val="00F63033"/>
    <w:rsid w:val="00FF66DC"/>
    <w:rsid w:val="01571299"/>
    <w:rsid w:val="01A14B07"/>
    <w:rsid w:val="04835CB4"/>
    <w:rsid w:val="2FC2F3BB"/>
    <w:rsid w:val="3075E9B1"/>
    <w:rsid w:val="33A20A81"/>
    <w:rsid w:val="38EEDEB3"/>
    <w:rsid w:val="46CFCE84"/>
    <w:rsid w:val="5195619C"/>
    <w:rsid w:val="52D6CCAA"/>
    <w:rsid w:val="671A94B6"/>
    <w:rsid w:val="6F22B43D"/>
    <w:rsid w:val="70F80551"/>
    <w:rsid w:val="73422ABE"/>
    <w:rsid w:val="7A9B3985"/>
    <w:rsid w:val="7B6B7CA1"/>
    <w:rsid w:val="7E3EE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0437"/>
  <w15:docId w15:val="{EECE6D69-D9C0-1841-BBAB-622A347B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customStyle="1" w:styleId="paragraph">
    <w:name w:val="paragraph"/>
    <w:basedOn w:val="Normal"/>
    <w:rsid w:val="009216A0"/>
    <w:pPr>
      <w:widowControl/>
      <w:suppressAutoHyphens w:val="0"/>
      <w:spacing w:before="100" w:beforeAutospacing="1" w:after="100" w:afterAutospacing="1" w:line="240" w:lineRule="auto"/>
    </w:pPr>
    <w:rPr>
      <w:rFonts w:ascii="Times New Roman" w:hAnsi="Times New Roman" w:cs="Times New Roman"/>
      <w:snapToGrid/>
      <w:szCs w:val="24"/>
      <w:lang w:eastAsia="zh-CN"/>
    </w:rPr>
  </w:style>
  <w:style w:type="character" w:customStyle="1" w:styleId="normaltextrun">
    <w:name w:val="normaltextrun"/>
    <w:basedOn w:val="DefaultParagraphFont"/>
    <w:rsid w:val="009216A0"/>
  </w:style>
  <w:style w:type="character" w:customStyle="1" w:styleId="eop">
    <w:name w:val="eop"/>
    <w:basedOn w:val="DefaultParagraphFont"/>
    <w:rsid w:val="00921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789">
      <w:bodyDiv w:val="1"/>
      <w:marLeft w:val="0"/>
      <w:marRight w:val="0"/>
      <w:marTop w:val="0"/>
      <w:marBottom w:val="0"/>
      <w:divBdr>
        <w:top w:val="none" w:sz="0" w:space="0" w:color="auto"/>
        <w:left w:val="none" w:sz="0" w:space="0" w:color="auto"/>
        <w:bottom w:val="none" w:sz="0" w:space="0" w:color="auto"/>
        <w:right w:val="none" w:sz="0" w:space="0" w:color="auto"/>
      </w:divBdr>
      <w:divsChild>
        <w:div w:id="1978560679">
          <w:marLeft w:val="0"/>
          <w:marRight w:val="0"/>
          <w:marTop w:val="0"/>
          <w:marBottom w:val="0"/>
          <w:divBdr>
            <w:top w:val="none" w:sz="0" w:space="0" w:color="auto"/>
            <w:left w:val="none" w:sz="0" w:space="0" w:color="auto"/>
            <w:bottom w:val="none" w:sz="0" w:space="0" w:color="auto"/>
            <w:right w:val="none" w:sz="0" w:space="0" w:color="auto"/>
          </w:divBdr>
        </w:div>
        <w:div w:id="1830054830">
          <w:marLeft w:val="0"/>
          <w:marRight w:val="0"/>
          <w:marTop w:val="0"/>
          <w:marBottom w:val="0"/>
          <w:divBdr>
            <w:top w:val="none" w:sz="0" w:space="0" w:color="auto"/>
            <w:left w:val="none" w:sz="0" w:space="0" w:color="auto"/>
            <w:bottom w:val="none" w:sz="0" w:space="0" w:color="auto"/>
            <w:right w:val="none" w:sz="0" w:space="0" w:color="auto"/>
          </w:divBdr>
        </w:div>
      </w:divsChild>
    </w:div>
    <w:div w:id="1559321306">
      <w:bodyDiv w:val="1"/>
      <w:marLeft w:val="0"/>
      <w:marRight w:val="0"/>
      <w:marTop w:val="0"/>
      <w:marBottom w:val="0"/>
      <w:divBdr>
        <w:top w:val="none" w:sz="0" w:space="0" w:color="auto"/>
        <w:left w:val="none" w:sz="0" w:space="0" w:color="auto"/>
        <w:bottom w:val="none" w:sz="0" w:space="0" w:color="auto"/>
        <w:right w:val="none" w:sz="0" w:space="0" w:color="auto"/>
      </w:divBdr>
    </w:div>
    <w:div w:id="1562709048">
      <w:bodyDiv w:val="1"/>
      <w:marLeft w:val="0"/>
      <w:marRight w:val="0"/>
      <w:marTop w:val="0"/>
      <w:marBottom w:val="0"/>
      <w:divBdr>
        <w:top w:val="none" w:sz="0" w:space="0" w:color="auto"/>
        <w:left w:val="none" w:sz="0" w:space="0" w:color="auto"/>
        <w:bottom w:val="none" w:sz="0" w:space="0" w:color="auto"/>
        <w:right w:val="none" w:sz="0" w:space="0" w:color="auto"/>
      </w:divBdr>
      <w:divsChild>
        <w:div w:id="1437824724">
          <w:marLeft w:val="0"/>
          <w:marRight w:val="0"/>
          <w:marTop w:val="0"/>
          <w:marBottom w:val="0"/>
          <w:divBdr>
            <w:top w:val="none" w:sz="0" w:space="0" w:color="auto"/>
            <w:left w:val="none" w:sz="0" w:space="0" w:color="auto"/>
            <w:bottom w:val="none" w:sz="0" w:space="0" w:color="auto"/>
            <w:right w:val="none" w:sz="0" w:space="0" w:color="auto"/>
          </w:divBdr>
        </w:div>
        <w:div w:id="1566723136">
          <w:marLeft w:val="0"/>
          <w:marRight w:val="0"/>
          <w:marTop w:val="0"/>
          <w:marBottom w:val="0"/>
          <w:divBdr>
            <w:top w:val="none" w:sz="0" w:space="0" w:color="auto"/>
            <w:left w:val="none" w:sz="0" w:space="0" w:color="auto"/>
            <w:bottom w:val="none" w:sz="0" w:space="0" w:color="auto"/>
            <w:right w:val="none" w:sz="0" w:space="0" w:color="auto"/>
          </w:divBdr>
        </w:div>
      </w:divsChild>
    </w:div>
    <w:div w:id="203799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esearch@londonmet.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londonmet.ac.u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esearch@lonodnmet.ac.uk" TargetMode="External"/><Relationship Id="rId4" Type="http://schemas.openxmlformats.org/officeDocument/2006/relationships/styles" Target="styles.xml"/><Relationship Id="rId9" Type="http://schemas.openxmlformats.org/officeDocument/2006/relationships/hyperlink" Target="mailto:welcome@londonmet.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ziwki_i_koks/Desktop/Word%20document%20template%20with%20cover%20sheet%20Francesc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Francesca.dotx</Template>
  <TotalTime>8</TotalTime>
  <Pages>6</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Jie Hao</cp:lastModifiedBy>
  <cp:revision>39</cp:revision>
  <dcterms:created xsi:type="dcterms:W3CDTF">2020-12-17T17:53:00Z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