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1199" w14:textId="1D6AE8D6" w:rsidR="00CB0F5F" w:rsidRPr="00054EB5" w:rsidRDefault="00054EB5" w:rsidP="00054EB5">
      <w:pPr>
        <w:pStyle w:val="Heading1"/>
        <w:spacing w:line="360" w:lineRule="auto"/>
        <w:rPr>
          <w:snapToGrid/>
          <w:color w:val="000000" w:themeColor="text1"/>
        </w:rPr>
      </w:pPr>
      <w:r w:rsidRPr="00054EB5">
        <w:rPr>
          <w:snapToGrid/>
          <w:color w:val="000000" w:themeColor="text1"/>
        </w:rPr>
        <w:t>General Regulations and General Student Regulations</w:t>
      </w:r>
      <w:r w:rsidR="00CB0F5F" w:rsidRPr="00054EB5">
        <w:rPr>
          <w:snapToGrid/>
          <w:color w:val="000000" w:themeColor="text1"/>
        </w:rPr>
        <w:t xml:space="preserve"> – Changes for</w:t>
      </w:r>
      <w:r>
        <w:rPr>
          <w:snapToGrid/>
          <w:color w:val="000000" w:themeColor="text1"/>
        </w:rPr>
        <w:t xml:space="preserve"> Academic Year</w:t>
      </w:r>
      <w:r w:rsidR="00CB0F5F" w:rsidRPr="00054EB5">
        <w:rPr>
          <w:snapToGrid/>
          <w:color w:val="000000" w:themeColor="text1"/>
        </w:rPr>
        <w:t xml:space="preserve"> 202</w:t>
      </w:r>
      <w:r w:rsidR="006F57B9">
        <w:rPr>
          <w:snapToGrid/>
          <w:color w:val="000000" w:themeColor="text1"/>
        </w:rPr>
        <w:t>5</w:t>
      </w:r>
      <w:r w:rsidR="00CB0F5F" w:rsidRPr="00054EB5">
        <w:rPr>
          <w:snapToGrid/>
          <w:color w:val="000000" w:themeColor="text1"/>
        </w:rPr>
        <w:t>/2</w:t>
      </w:r>
      <w:r w:rsidR="006F57B9">
        <w:rPr>
          <w:snapToGrid/>
          <w:color w:val="000000" w:themeColor="text1"/>
        </w:rPr>
        <w:t>6</w:t>
      </w:r>
    </w:p>
    <w:p w14:paraId="3EFF4B98" w14:textId="6D3DF8F7" w:rsidR="00CB0F5F" w:rsidRPr="00054EB5" w:rsidRDefault="00054EB5" w:rsidP="00962371">
      <w:pPr>
        <w:widowControl/>
        <w:suppressAutoHyphens w:val="0"/>
        <w:spacing w:before="100" w:beforeAutospacing="1" w:after="100" w:afterAutospacing="1"/>
        <w:rPr>
          <w:snapToGrid/>
          <w:color w:val="000000" w:themeColor="text1"/>
        </w:rPr>
      </w:pPr>
      <w:r w:rsidRPr="64858E2C">
        <w:rPr>
          <w:snapToGrid/>
          <w:color w:val="000000" w:themeColor="text1"/>
        </w:rPr>
        <w:t>The table below</w:t>
      </w:r>
      <w:r w:rsidR="00CB0F5F" w:rsidRPr="64858E2C">
        <w:rPr>
          <w:snapToGrid/>
          <w:color w:val="000000" w:themeColor="text1"/>
        </w:rPr>
        <w:t xml:space="preserve"> outlines a number of changes to the </w:t>
      </w:r>
      <w:r w:rsidRPr="64858E2C">
        <w:rPr>
          <w:snapToGrid/>
          <w:color w:val="000000" w:themeColor="text1"/>
        </w:rPr>
        <w:t>General</w:t>
      </w:r>
      <w:r w:rsidR="00CB0F5F" w:rsidRPr="64858E2C">
        <w:rPr>
          <w:snapToGrid/>
          <w:color w:val="000000" w:themeColor="text1"/>
        </w:rPr>
        <w:t xml:space="preserve"> Regulations </w:t>
      </w:r>
      <w:r w:rsidRPr="64858E2C">
        <w:rPr>
          <w:snapToGrid/>
          <w:color w:val="000000" w:themeColor="text1"/>
        </w:rPr>
        <w:t xml:space="preserve">and General Student Regulations </w:t>
      </w:r>
      <w:r w:rsidR="00CB0F5F" w:rsidRPr="64858E2C">
        <w:rPr>
          <w:snapToGrid/>
          <w:color w:val="000000" w:themeColor="text1"/>
        </w:rPr>
        <w:t>for the 202</w:t>
      </w:r>
      <w:r w:rsidR="02643085" w:rsidRPr="64858E2C">
        <w:rPr>
          <w:snapToGrid/>
          <w:color w:val="000000" w:themeColor="text1"/>
        </w:rPr>
        <w:t>5</w:t>
      </w:r>
      <w:r w:rsidR="00CB0F5F" w:rsidRPr="64858E2C">
        <w:rPr>
          <w:snapToGrid/>
          <w:color w:val="000000" w:themeColor="text1"/>
        </w:rPr>
        <w:t>/2</w:t>
      </w:r>
      <w:r w:rsidR="2EE09BC1" w:rsidRPr="64858E2C">
        <w:rPr>
          <w:snapToGrid/>
          <w:color w:val="000000" w:themeColor="text1"/>
        </w:rPr>
        <w:t>6</w:t>
      </w:r>
      <w:r w:rsidR="00CB0F5F" w:rsidRPr="64858E2C">
        <w:rPr>
          <w:snapToGrid/>
          <w:color w:val="000000" w:themeColor="text1"/>
        </w:rPr>
        <w:t xml:space="preserve"> academic year. </w:t>
      </w:r>
      <w:r w:rsidRPr="64858E2C">
        <w:rPr>
          <w:snapToGrid/>
          <w:color w:val="000000" w:themeColor="text1"/>
        </w:rPr>
        <w:t>These changes were approved by the Academic Board.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hanges to General Student Regulations for Academic Year 2024-25"/>
        <w:tblDescription w:val="A table that lists each of the General Student Regulations for academic year 24-25 with any changes since academic year 23-24."/>
      </w:tblPr>
      <w:tblGrid>
        <w:gridCol w:w="2802"/>
        <w:gridCol w:w="6237"/>
      </w:tblGrid>
      <w:tr w:rsidR="00054EB5" w:rsidRPr="00054EB5" w14:paraId="0F1D83B4" w14:textId="77777777" w:rsidTr="00BA1238">
        <w:trPr>
          <w:tblHeader/>
        </w:trPr>
        <w:tc>
          <w:tcPr>
            <w:tcW w:w="2802" w:type="dxa"/>
            <w:shd w:val="clear" w:color="auto" w:fill="D9D9D9" w:themeFill="background1" w:themeFillShade="D9"/>
          </w:tcPr>
          <w:p w14:paraId="159E7FF5" w14:textId="77777777" w:rsidR="00054EB5" w:rsidRPr="00054EB5" w:rsidRDefault="00054EB5" w:rsidP="00054EB5">
            <w:pPr>
              <w:rPr>
                <w:rFonts w:eastAsia="Calibri"/>
                <w:b/>
                <w:bCs/>
                <w:color w:val="000000" w:themeColor="text1"/>
                <w:kern w:val="2"/>
                <w:sz w:val="22"/>
                <w:szCs w:val="22"/>
                <w:lang w:eastAsia="en-US"/>
              </w:rPr>
            </w:pPr>
            <w:r w:rsidRPr="00054EB5">
              <w:rPr>
                <w:rFonts w:eastAsia="Calibri"/>
                <w:b/>
                <w:bCs/>
                <w:color w:val="000000" w:themeColor="text1"/>
                <w:kern w:val="2"/>
                <w:sz w:val="22"/>
                <w:szCs w:val="22"/>
                <w:lang w:eastAsia="en-US"/>
              </w:rPr>
              <w:t>Regulation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7C9F877B" w14:textId="77777777" w:rsidR="00054EB5" w:rsidRPr="00054EB5" w:rsidRDefault="00054EB5" w:rsidP="00054EB5">
            <w:pPr>
              <w:rPr>
                <w:rFonts w:eastAsia="Calibri"/>
                <w:b/>
                <w:bCs/>
                <w:color w:val="000000" w:themeColor="text1"/>
                <w:kern w:val="2"/>
                <w:sz w:val="22"/>
                <w:szCs w:val="22"/>
                <w:lang w:eastAsia="en-US"/>
              </w:rPr>
            </w:pPr>
            <w:r w:rsidRPr="00054EB5">
              <w:rPr>
                <w:rFonts w:eastAsia="Calibri"/>
                <w:b/>
                <w:bCs/>
                <w:color w:val="000000" w:themeColor="text1"/>
                <w:kern w:val="2"/>
                <w:sz w:val="22"/>
                <w:szCs w:val="22"/>
                <w:lang w:eastAsia="en-US"/>
              </w:rPr>
              <w:t>Summary of changes</w:t>
            </w:r>
          </w:p>
        </w:tc>
      </w:tr>
      <w:tr w:rsidR="00054EB5" w:rsidRPr="00054EB5" w14:paraId="77D6F3C3" w14:textId="77777777" w:rsidTr="00BA1238">
        <w:tc>
          <w:tcPr>
            <w:tcW w:w="2802" w:type="dxa"/>
            <w:shd w:val="clear" w:color="auto" w:fill="auto"/>
          </w:tcPr>
          <w:p w14:paraId="38324129" w14:textId="77777777" w:rsidR="00054EB5" w:rsidRPr="00962371" w:rsidRDefault="00054EB5" w:rsidP="00962371">
            <w:pPr>
              <w:rPr>
                <w:rFonts w:eastAsia="Calibri"/>
                <w:color w:val="000000" w:themeColor="text1"/>
                <w:kern w:val="2"/>
                <w:szCs w:val="24"/>
                <w:lang w:eastAsia="en-US"/>
              </w:rPr>
            </w:pPr>
            <w:r w:rsidRPr="00962371">
              <w:rPr>
                <w:rFonts w:eastAsia="Calibri"/>
                <w:color w:val="000000" w:themeColor="text1"/>
                <w:kern w:val="2"/>
                <w:szCs w:val="24"/>
                <w:lang w:eastAsia="en-US"/>
              </w:rPr>
              <w:t>GSR 06 – Student Records</w:t>
            </w:r>
          </w:p>
        </w:tc>
        <w:tc>
          <w:tcPr>
            <w:tcW w:w="6237" w:type="dxa"/>
            <w:shd w:val="clear" w:color="auto" w:fill="auto"/>
          </w:tcPr>
          <w:p w14:paraId="50378646" w14:textId="78492ECC" w:rsidR="00054EB5" w:rsidRPr="00962371" w:rsidRDefault="00BA1238" w:rsidP="00962371">
            <w:pPr>
              <w:rPr>
                <w:rFonts w:eastAsia="Calibri"/>
                <w:color w:val="000000" w:themeColor="text1"/>
                <w:kern w:val="2"/>
                <w:szCs w:val="24"/>
                <w:lang w:eastAsia="en-US"/>
              </w:rPr>
            </w:pPr>
            <w:r w:rsidRPr="00962371">
              <w:rPr>
                <w:rFonts w:eastAsia="Calibri"/>
                <w:color w:val="000000" w:themeColor="text1"/>
                <w:kern w:val="2"/>
                <w:szCs w:val="24"/>
                <w:lang w:eastAsia="en-US"/>
              </w:rPr>
              <w:t>Changed Dean of Students to Academic Registrar throughout the document</w:t>
            </w:r>
          </w:p>
          <w:p w14:paraId="2F01700D" w14:textId="77777777" w:rsidR="00BA1238" w:rsidRPr="00962371" w:rsidRDefault="00BA1238" w:rsidP="00962371">
            <w:pPr>
              <w:rPr>
                <w:rFonts w:eastAsia="Calibri"/>
                <w:color w:val="000000" w:themeColor="text1"/>
                <w:kern w:val="2"/>
                <w:szCs w:val="24"/>
                <w:lang w:eastAsia="en-US"/>
              </w:rPr>
            </w:pPr>
            <w:r w:rsidRPr="00962371">
              <w:rPr>
                <w:rFonts w:eastAsia="Calibri"/>
                <w:color w:val="000000" w:themeColor="text1"/>
                <w:kern w:val="2"/>
                <w:szCs w:val="24"/>
                <w:lang w:eastAsia="en-US"/>
              </w:rPr>
              <w:t>Coming into effect changed to 2025</w:t>
            </w:r>
          </w:p>
          <w:p w14:paraId="37F0C96B" w14:textId="4CCAEE6B" w:rsidR="008906E1" w:rsidRPr="00962371" w:rsidRDefault="008906E1" w:rsidP="00962371">
            <w:pPr>
              <w:rPr>
                <w:rFonts w:eastAsia="Calibri"/>
                <w:color w:val="000000" w:themeColor="text1"/>
                <w:kern w:val="2"/>
                <w:szCs w:val="24"/>
                <w:lang w:eastAsia="en-US"/>
              </w:rPr>
            </w:pPr>
            <w:r w:rsidRPr="00962371">
              <w:rPr>
                <w:rFonts w:eastAsia="Calibri"/>
                <w:color w:val="000000" w:themeColor="text1"/>
                <w:kern w:val="2"/>
                <w:szCs w:val="24"/>
                <w:lang w:eastAsia="en-US"/>
              </w:rPr>
              <w:t xml:space="preserve">2.4 moved to enable miss numbered 1 to become 2.5 as was out of synch </w:t>
            </w:r>
          </w:p>
          <w:p w14:paraId="456877E2" w14:textId="18C19FF5" w:rsidR="00BA1238" w:rsidRPr="00962371" w:rsidRDefault="00BA1238" w:rsidP="00962371">
            <w:pPr>
              <w:rPr>
                <w:rFonts w:eastAsia="Calibri"/>
                <w:color w:val="000000" w:themeColor="text1"/>
                <w:kern w:val="2"/>
                <w:szCs w:val="24"/>
                <w:lang w:eastAsia="en-US"/>
              </w:rPr>
            </w:pPr>
            <w:r w:rsidRPr="00962371">
              <w:rPr>
                <w:rFonts w:eastAsia="Calibri"/>
                <w:color w:val="000000" w:themeColor="text1"/>
                <w:kern w:val="2"/>
                <w:szCs w:val="24"/>
                <w:lang w:eastAsia="en-US"/>
              </w:rPr>
              <w:t xml:space="preserve">Moved 1. Change of gender or title </w:t>
            </w:r>
            <w:r w:rsidR="008906E1" w:rsidRPr="00962371">
              <w:rPr>
                <w:rFonts w:eastAsia="Calibri"/>
                <w:color w:val="000000" w:themeColor="text1"/>
                <w:kern w:val="2"/>
                <w:szCs w:val="24"/>
                <w:lang w:eastAsia="en-US"/>
              </w:rPr>
              <w:t>moved to 2.5 as was incorrect as 1.</w:t>
            </w:r>
          </w:p>
          <w:p w14:paraId="55E41198" w14:textId="1CF6B34B" w:rsidR="008906E1" w:rsidRPr="00962371" w:rsidRDefault="008906E1" w:rsidP="00962371">
            <w:pPr>
              <w:rPr>
                <w:rFonts w:eastAsia="Calibri"/>
                <w:color w:val="000000" w:themeColor="text1"/>
                <w:kern w:val="2"/>
                <w:szCs w:val="24"/>
                <w:lang w:eastAsia="en-US"/>
              </w:rPr>
            </w:pPr>
            <w:r w:rsidRPr="00962371">
              <w:rPr>
                <w:rFonts w:eastAsia="Calibri"/>
                <w:color w:val="000000" w:themeColor="text1"/>
                <w:kern w:val="2"/>
                <w:szCs w:val="24"/>
                <w:lang w:eastAsia="en-US"/>
              </w:rPr>
              <w:t>2.5 now becomes 2.6</w:t>
            </w:r>
          </w:p>
          <w:p w14:paraId="64BCA115" w14:textId="07F170EE" w:rsidR="008906E1" w:rsidRPr="00962371" w:rsidRDefault="008906E1" w:rsidP="00962371">
            <w:pPr>
              <w:rPr>
                <w:rFonts w:eastAsia="Calibri"/>
                <w:color w:val="000000" w:themeColor="text1"/>
                <w:kern w:val="2"/>
                <w:szCs w:val="24"/>
                <w:lang w:eastAsia="en-US"/>
              </w:rPr>
            </w:pPr>
            <w:r w:rsidRPr="00962371">
              <w:rPr>
                <w:rFonts w:eastAsia="Calibri"/>
                <w:color w:val="000000" w:themeColor="text1"/>
                <w:kern w:val="2"/>
                <w:szCs w:val="24"/>
                <w:lang w:eastAsia="en-US"/>
              </w:rPr>
              <w:t>2.6 now becomes 2.7</w:t>
            </w:r>
          </w:p>
          <w:p w14:paraId="7AFA8540" w14:textId="7CC14EDD" w:rsidR="00BA1238" w:rsidRPr="00962371" w:rsidRDefault="00BA1238" w:rsidP="00962371">
            <w:pPr>
              <w:rPr>
                <w:rFonts w:eastAsia="Calibri"/>
                <w:color w:val="000000" w:themeColor="text1"/>
                <w:kern w:val="2"/>
                <w:szCs w:val="24"/>
                <w:lang w:eastAsia="en-US"/>
              </w:rPr>
            </w:pPr>
          </w:p>
        </w:tc>
      </w:tr>
    </w:tbl>
    <w:p w14:paraId="6A6041CB" w14:textId="77777777" w:rsidR="00A071E2" w:rsidRPr="00054EB5" w:rsidRDefault="00A071E2" w:rsidP="00054EB5">
      <w:pPr>
        <w:widowControl/>
        <w:suppressAutoHyphens w:val="0"/>
        <w:spacing w:before="100" w:beforeAutospacing="1" w:after="100" w:afterAutospacing="1"/>
        <w:rPr>
          <w:color w:val="000000" w:themeColor="text1"/>
        </w:rPr>
      </w:pPr>
    </w:p>
    <w:sectPr w:rsidR="00A071E2" w:rsidRPr="00054EB5" w:rsidSect="005B3AE2"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1985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20F6C" w14:textId="77777777" w:rsidR="006466B9" w:rsidRDefault="006466B9">
      <w:r>
        <w:separator/>
      </w:r>
    </w:p>
  </w:endnote>
  <w:endnote w:type="continuationSeparator" w:id="0">
    <w:p w14:paraId="5498C72F" w14:textId="77777777" w:rsidR="006466B9" w:rsidRDefault="0064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3DE2" w14:textId="77777777" w:rsidR="001F3FB4" w:rsidRDefault="00CB23AD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3919E0">
      <w:rPr>
        <w:noProof/>
        <w:color w:val="000000"/>
        <w:sz w:val="20"/>
      </w:rPr>
      <w:t>2</w:t>
    </w:r>
    <w:r>
      <w:rPr>
        <w:color w:val="00000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1AF80" w14:textId="77777777" w:rsidR="001F3FB4" w:rsidRPr="005B3AE2" w:rsidRDefault="00CB23AD" w:rsidP="005B3AE2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A2455A">
      <w:rPr>
        <w:noProof/>
        <w:color w:val="000000"/>
        <w:sz w:val="20"/>
      </w:rPr>
      <w:t>1</w:t>
    </w:r>
    <w:r>
      <w:rPr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1649E" w14:textId="77777777" w:rsidR="006466B9" w:rsidRDefault="006466B9">
      <w:r>
        <w:separator/>
      </w:r>
    </w:p>
  </w:footnote>
  <w:footnote w:type="continuationSeparator" w:id="0">
    <w:p w14:paraId="7A412CB8" w14:textId="77777777" w:rsidR="006466B9" w:rsidRDefault="0064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947DF" w14:textId="77777777" w:rsidR="001F3FB4" w:rsidRDefault="00CB23AD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7B0C21" wp14:editId="608D23DB">
          <wp:simplePos x="0" y="0"/>
          <wp:positionH relativeFrom="column">
            <wp:posOffset>-283210</wp:posOffset>
          </wp:positionH>
          <wp:positionV relativeFrom="paragraph">
            <wp:posOffset>-690245</wp:posOffset>
          </wp:positionV>
          <wp:extent cx="2160905" cy="554355"/>
          <wp:effectExtent l="0" t="0" r="0" b="4445"/>
          <wp:wrapNone/>
          <wp:docPr id="4" name="image1.jpg" descr="London Metropolitan University logo in black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London Metropolitan University logo in black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4473"/>
    <w:multiLevelType w:val="hybridMultilevel"/>
    <w:tmpl w:val="773A49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40D84"/>
    <w:multiLevelType w:val="hybridMultilevel"/>
    <w:tmpl w:val="6C3A4A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1321A"/>
    <w:multiLevelType w:val="hybridMultilevel"/>
    <w:tmpl w:val="91B2E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719EC"/>
    <w:multiLevelType w:val="hybridMultilevel"/>
    <w:tmpl w:val="6C7A19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C0114"/>
    <w:multiLevelType w:val="hybridMultilevel"/>
    <w:tmpl w:val="19DA0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8423E"/>
    <w:multiLevelType w:val="hybridMultilevel"/>
    <w:tmpl w:val="09A438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856B51"/>
    <w:multiLevelType w:val="hybridMultilevel"/>
    <w:tmpl w:val="C37E5E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B05548"/>
    <w:multiLevelType w:val="hybridMultilevel"/>
    <w:tmpl w:val="D5E689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005B75"/>
    <w:multiLevelType w:val="hybridMultilevel"/>
    <w:tmpl w:val="C90EAA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2F3280"/>
    <w:multiLevelType w:val="hybridMultilevel"/>
    <w:tmpl w:val="1AA81B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B47CA3"/>
    <w:multiLevelType w:val="hybridMultilevel"/>
    <w:tmpl w:val="9EBC37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125775"/>
    <w:multiLevelType w:val="hybridMultilevel"/>
    <w:tmpl w:val="F884A8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44645C"/>
    <w:multiLevelType w:val="multilevel"/>
    <w:tmpl w:val="B0F42F1C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511088B"/>
    <w:multiLevelType w:val="hybridMultilevel"/>
    <w:tmpl w:val="F8069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004D6"/>
    <w:multiLevelType w:val="hybridMultilevel"/>
    <w:tmpl w:val="9046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75980"/>
    <w:multiLevelType w:val="hybridMultilevel"/>
    <w:tmpl w:val="8AAC5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91238"/>
    <w:multiLevelType w:val="hybridMultilevel"/>
    <w:tmpl w:val="469091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BF1618"/>
    <w:multiLevelType w:val="multilevel"/>
    <w:tmpl w:val="A3B289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493642"/>
    <w:multiLevelType w:val="hybridMultilevel"/>
    <w:tmpl w:val="82E4E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41D88"/>
    <w:multiLevelType w:val="hybridMultilevel"/>
    <w:tmpl w:val="5FA25B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BE3350"/>
    <w:multiLevelType w:val="hybridMultilevel"/>
    <w:tmpl w:val="8294C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BB6CED"/>
    <w:multiLevelType w:val="hybridMultilevel"/>
    <w:tmpl w:val="313420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792824"/>
    <w:multiLevelType w:val="multilevel"/>
    <w:tmpl w:val="265278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2D923C7"/>
    <w:multiLevelType w:val="hybridMultilevel"/>
    <w:tmpl w:val="53266F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8B127B"/>
    <w:multiLevelType w:val="hybridMultilevel"/>
    <w:tmpl w:val="61E29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949E4"/>
    <w:multiLevelType w:val="hybridMultilevel"/>
    <w:tmpl w:val="0DF00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72756"/>
    <w:multiLevelType w:val="hybridMultilevel"/>
    <w:tmpl w:val="87A2E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125DE8"/>
    <w:multiLevelType w:val="hybridMultilevel"/>
    <w:tmpl w:val="91EEF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1354E"/>
    <w:multiLevelType w:val="hybridMultilevel"/>
    <w:tmpl w:val="395AB5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E47BB4"/>
    <w:multiLevelType w:val="hybridMultilevel"/>
    <w:tmpl w:val="17D6D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608CA"/>
    <w:multiLevelType w:val="hybridMultilevel"/>
    <w:tmpl w:val="0B46CD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A96F3F"/>
    <w:multiLevelType w:val="hybridMultilevel"/>
    <w:tmpl w:val="44A61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D3905"/>
    <w:multiLevelType w:val="hybridMultilevel"/>
    <w:tmpl w:val="4ED601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90051C"/>
    <w:multiLevelType w:val="hybridMultilevel"/>
    <w:tmpl w:val="5CDA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0076B"/>
    <w:multiLevelType w:val="hybridMultilevel"/>
    <w:tmpl w:val="ADC4D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C3A48"/>
    <w:multiLevelType w:val="hybridMultilevel"/>
    <w:tmpl w:val="28F00A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F3135D"/>
    <w:multiLevelType w:val="hybridMultilevel"/>
    <w:tmpl w:val="0D2A42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C45DDC"/>
    <w:multiLevelType w:val="hybridMultilevel"/>
    <w:tmpl w:val="2A94DC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3111383">
    <w:abstractNumId w:val="12"/>
  </w:num>
  <w:num w:numId="2" w16cid:durableId="1786270382">
    <w:abstractNumId w:val="4"/>
  </w:num>
  <w:num w:numId="3" w16cid:durableId="1069620676">
    <w:abstractNumId w:val="17"/>
  </w:num>
  <w:num w:numId="4" w16cid:durableId="1181428901">
    <w:abstractNumId w:val="22"/>
  </w:num>
  <w:num w:numId="5" w16cid:durableId="822241318">
    <w:abstractNumId w:val="23"/>
  </w:num>
  <w:num w:numId="6" w16cid:durableId="452990753">
    <w:abstractNumId w:val="37"/>
  </w:num>
  <w:num w:numId="7" w16cid:durableId="1839299803">
    <w:abstractNumId w:val="7"/>
  </w:num>
  <w:num w:numId="8" w16cid:durableId="1065572156">
    <w:abstractNumId w:val="26"/>
  </w:num>
  <w:num w:numId="9" w16cid:durableId="1861966081">
    <w:abstractNumId w:val="19"/>
  </w:num>
  <w:num w:numId="10" w16cid:durableId="1494180828">
    <w:abstractNumId w:val="10"/>
  </w:num>
  <w:num w:numId="11" w16cid:durableId="795217291">
    <w:abstractNumId w:val="21"/>
  </w:num>
  <w:num w:numId="12" w16cid:durableId="1376545382">
    <w:abstractNumId w:val="6"/>
  </w:num>
  <w:num w:numId="13" w16cid:durableId="1005087717">
    <w:abstractNumId w:val="3"/>
  </w:num>
  <w:num w:numId="14" w16cid:durableId="1200052514">
    <w:abstractNumId w:val="16"/>
  </w:num>
  <w:num w:numId="15" w16cid:durableId="1005594152">
    <w:abstractNumId w:val="1"/>
  </w:num>
  <w:num w:numId="16" w16cid:durableId="251746870">
    <w:abstractNumId w:val="8"/>
  </w:num>
  <w:num w:numId="17" w16cid:durableId="778793543">
    <w:abstractNumId w:val="20"/>
  </w:num>
  <w:num w:numId="18" w16cid:durableId="617374836">
    <w:abstractNumId w:val="0"/>
  </w:num>
  <w:num w:numId="19" w16cid:durableId="104614883">
    <w:abstractNumId w:val="5"/>
  </w:num>
  <w:num w:numId="20" w16cid:durableId="788202073">
    <w:abstractNumId w:val="9"/>
  </w:num>
  <w:num w:numId="21" w16cid:durableId="1686321281">
    <w:abstractNumId w:val="35"/>
  </w:num>
  <w:num w:numId="22" w16cid:durableId="1180001352">
    <w:abstractNumId w:val="32"/>
  </w:num>
  <w:num w:numId="23" w16cid:durableId="906261958">
    <w:abstractNumId w:val="36"/>
  </w:num>
  <w:num w:numId="24" w16cid:durableId="157964865">
    <w:abstractNumId w:val="11"/>
  </w:num>
  <w:num w:numId="25" w16cid:durableId="692075489">
    <w:abstractNumId w:val="28"/>
  </w:num>
  <w:num w:numId="26" w16cid:durableId="1631788513">
    <w:abstractNumId w:val="34"/>
  </w:num>
  <w:num w:numId="27" w16cid:durableId="805004567">
    <w:abstractNumId w:val="31"/>
  </w:num>
  <w:num w:numId="28" w16cid:durableId="1221405450">
    <w:abstractNumId w:val="25"/>
  </w:num>
  <w:num w:numId="29" w16cid:durableId="1678968101">
    <w:abstractNumId w:val="2"/>
  </w:num>
  <w:num w:numId="30" w16cid:durableId="649095003">
    <w:abstractNumId w:val="27"/>
  </w:num>
  <w:num w:numId="31" w16cid:durableId="2101178713">
    <w:abstractNumId w:val="13"/>
  </w:num>
  <w:num w:numId="32" w16cid:durableId="19012634">
    <w:abstractNumId w:val="18"/>
  </w:num>
  <w:num w:numId="33" w16cid:durableId="1756048434">
    <w:abstractNumId w:val="14"/>
  </w:num>
  <w:num w:numId="34" w16cid:durableId="1677489554">
    <w:abstractNumId w:val="15"/>
  </w:num>
  <w:num w:numId="35" w16cid:durableId="1276908460">
    <w:abstractNumId w:val="24"/>
  </w:num>
  <w:num w:numId="36" w16cid:durableId="43408883">
    <w:abstractNumId w:val="33"/>
  </w:num>
  <w:num w:numId="37" w16cid:durableId="1812284293">
    <w:abstractNumId w:val="12"/>
  </w:num>
  <w:num w:numId="38" w16cid:durableId="342628450">
    <w:abstractNumId w:val="12"/>
  </w:num>
  <w:num w:numId="39" w16cid:durableId="20787071">
    <w:abstractNumId w:val="12"/>
  </w:num>
  <w:num w:numId="40" w16cid:durableId="1215889982">
    <w:abstractNumId w:val="12"/>
  </w:num>
  <w:num w:numId="41" w16cid:durableId="1018315566">
    <w:abstractNumId w:val="12"/>
  </w:num>
  <w:num w:numId="42" w16cid:durableId="118691580">
    <w:abstractNumId w:val="12"/>
  </w:num>
  <w:num w:numId="43" w16cid:durableId="1772122489">
    <w:abstractNumId w:val="29"/>
  </w:num>
  <w:num w:numId="44" w16cid:durableId="21005921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trackedChanges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89"/>
    <w:rsid w:val="000025AA"/>
    <w:rsid w:val="0000308C"/>
    <w:rsid w:val="00013134"/>
    <w:rsid w:val="00017D1D"/>
    <w:rsid w:val="00021D82"/>
    <w:rsid w:val="00030AD5"/>
    <w:rsid w:val="00037FE6"/>
    <w:rsid w:val="000514E3"/>
    <w:rsid w:val="00054EB5"/>
    <w:rsid w:val="000670EB"/>
    <w:rsid w:val="000803B7"/>
    <w:rsid w:val="00086978"/>
    <w:rsid w:val="000B4823"/>
    <w:rsid w:val="000C38F5"/>
    <w:rsid w:val="000D6475"/>
    <w:rsid w:val="000E147B"/>
    <w:rsid w:val="000E3738"/>
    <w:rsid w:val="00107753"/>
    <w:rsid w:val="00123D77"/>
    <w:rsid w:val="00125970"/>
    <w:rsid w:val="00141F93"/>
    <w:rsid w:val="00147401"/>
    <w:rsid w:val="001653A8"/>
    <w:rsid w:val="001703C1"/>
    <w:rsid w:val="0018065D"/>
    <w:rsid w:val="0018362C"/>
    <w:rsid w:val="00193AE7"/>
    <w:rsid w:val="001A373A"/>
    <w:rsid w:val="001C4295"/>
    <w:rsid w:val="001E0A76"/>
    <w:rsid w:val="001E530B"/>
    <w:rsid w:val="001E634C"/>
    <w:rsid w:val="001E6418"/>
    <w:rsid w:val="001F2415"/>
    <w:rsid w:val="001F3FB4"/>
    <w:rsid w:val="001F62F9"/>
    <w:rsid w:val="00201414"/>
    <w:rsid w:val="00215551"/>
    <w:rsid w:val="0021612B"/>
    <w:rsid w:val="0022408D"/>
    <w:rsid w:val="00224CF1"/>
    <w:rsid w:val="0024054A"/>
    <w:rsid w:val="00241E8D"/>
    <w:rsid w:val="00253687"/>
    <w:rsid w:val="002736A2"/>
    <w:rsid w:val="00274CC2"/>
    <w:rsid w:val="00277674"/>
    <w:rsid w:val="00281887"/>
    <w:rsid w:val="00291C92"/>
    <w:rsid w:val="00292459"/>
    <w:rsid w:val="002B6A81"/>
    <w:rsid w:val="002C6BED"/>
    <w:rsid w:val="002C7B00"/>
    <w:rsid w:val="002D1B0A"/>
    <w:rsid w:val="002D295F"/>
    <w:rsid w:val="002D4266"/>
    <w:rsid w:val="002F39EA"/>
    <w:rsid w:val="00306E06"/>
    <w:rsid w:val="0031185D"/>
    <w:rsid w:val="003211FF"/>
    <w:rsid w:val="00332068"/>
    <w:rsid w:val="00342164"/>
    <w:rsid w:val="00347A0D"/>
    <w:rsid w:val="00353491"/>
    <w:rsid w:val="00357DD0"/>
    <w:rsid w:val="0036280D"/>
    <w:rsid w:val="0036600C"/>
    <w:rsid w:val="003750E5"/>
    <w:rsid w:val="003866B3"/>
    <w:rsid w:val="00386D08"/>
    <w:rsid w:val="003919E0"/>
    <w:rsid w:val="00393A08"/>
    <w:rsid w:val="003B0EB1"/>
    <w:rsid w:val="003B645E"/>
    <w:rsid w:val="003B66C4"/>
    <w:rsid w:val="003C1E75"/>
    <w:rsid w:val="003E0EA2"/>
    <w:rsid w:val="003F08E9"/>
    <w:rsid w:val="003F5F6F"/>
    <w:rsid w:val="00404349"/>
    <w:rsid w:val="00423BB3"/>
    <w:rsid w:val="00431EC6"/>
    <w:rsid w:val="00451659"/>
    <w:rsid w:val="00461491"/>
    <w:rsid w:val="004770FA"/>
    <w:rsid w:val="0048129F"/>
    <w:rsid w:val="004817F4"/>
    <w:rsid w:val="004A666D"/>
    <w:rsid w:val="004A669D"/>
    <w:rsid w:val="004B41D1"/>
    <w:rsid w:val="004D7A05"/>
    <w:rsid w:val="004E3C8E"/>
    <w:rsid w:val="004E7E42"/>
    <w:rsid w:val="004F0E59"/>
    <w:rsid w:val="004F159C"/>
    <w:rsid w:val="004F2ACB"/>
    <w:rsid w:val="004F64CF"/>
    <w:rsid w:val="0050085F"/>
    <w:rsid w:val="00501AAB"/>
    <w:rsid w:val="005020FA"/>
    <w:rsid w:val="00504C0D"/>
    <w:rsid w:val="00506442"/>
    <w:rsid w:val="005133D0"/>
    <w:rsid w:val="00515C3C"/>
    <w:rsid w:val="00522C92"/>
    <w:rsid w:val="00534533"/>
    <w:rsid w:val="0055413F"/>
    <w:rsid w:val="00564089"/>
    <w:rsid w:val="00567626"/>
    <w:rsid w:val="00591E59"/>
    <w:rsid w:val="005A506F"/>
    <w:rsid w:val="005A556A"/>
    <w:rsid w:val="005B3AE2"/>
    <w:rsid w:val="005D0F9F"/>
    <w:rsid w:val="005E096C"/>
    <w:rsid w:val="005E5B5F"/>
    <w:rsid w:val="00603DE8"/>
    <w:rsid w:val="00615090"/>
    <w:rsid w:val="0061511D"/>
    <w:rsid w:val="00615BB6"/>
    <w:rsid w:val="00621F81"/>
    <w:rsid w:val="0062263A"/>
    <w:rsid w:val="00624ABC"/>
    <w:rsid w:val="00624F8B"/>
    <w:rsid w:val="00626C13"/>
    <w:rsid w:val="00630289"/>
    <w:rsid w:val="00630339"/>
    <w:rsid w:val="006466B9"/>
    <w:rsid w:val="00646ADD"/>
    <w:rsid w:val="00652C10"/>
    <w:rsid w:val="00656B29"/>
    <w:rsid w:val="00667D9C"/>
    <w:rsid w:val="006758B3"/>
    <w:rsid w:val="00675C96"/>
    <w:rsid w:val="00676313"/>
    <w:rsid w:val="006811D7"/>
    <w:rsid w:val="0068218E"/>
    <w:rsid w:val="006966B9"/>
    <w:rsid w:val="006A24EC"/>
    <w:rsid w:val="006A4348"/>
    <w:rsid w:val="006A6DB3"/>
    <w:rsid w:val="006C2DFC"/>
    <w:rsid w:val="006E2B86"/>
    <w:rsid w:val="006E41C3"/>
    <w:rsid w:val="006E6193"/>
    <w:rsid w:val="006F57B9"/>
    <w:rsid w:val="00710CF6"/>
    <w:rsid w:val="0071492B"/>
    <w:rsid w:val="0071604F"/>
    <w:rsid w:val="007161C1"/>
    <w:rsid w:val="007174AB"/>
    <w:rsid w:val="007449CC"/>
    <w:rsid w:val="00745776"/>
    <w:rsid w:val="007475CC"/>
    <w:rsid w:val="0075476C"/>
    <w:rsid w:val="0077147B"/>
    <w:rsid w:val="0077672B"/>
    <w:rsid w:val="0078425D"/>
    <w:rsid w:val="00797A09"/>
    <w:rsid w:val="007A2AD8"/>
    <w:rsid w:val="007A3963"/>
    <w:rsid w:val="007B3224"/>
    <w:rsid w:val="007C26B9"/>
    <w:rsid w:val="007D6605"/>
    <w:rsid w:val="007E5EF6"/>
    <w:rsid w:val="007F2239"/>
    <w:rsid w:val="007F4935"/>
    <w:rsid w:val="00806C38"/>
    <w:rsid w:val="00820B84"/>
    <w:rsid w:val="0083702C"/>
    <w:rsid w:val="00840A92"/>
    <w:rsid w:val="00843519"/>
    <w:rsid w:val="00863463"/>
    <w:rsid w:val="008647B3"/>
    <w:rsid w:val="008648EC"/>
    <w:rsid w:val="00864C3D"/>
    <w:rsid w:val="00864E10"/>
    <w:rsid w:val="00866F92"/>
    <w:rsid w:val="0087104A"/>
    <w:rsid w:val="00876B6B"/>
    <w:rsid w:val="008832E3"/>
    <w:rsid w:val="008906E1"/>
    <w:rsid w:val="00891315"/>
    <w:rsid w:val="00891924"/>
    <w:rsid w:val="00894072"/>
    <w:rsid w:val="0089678E"/>
    <w:rsid w:val="008A539C"/>
    <w:rsid w:val="008B3866"/>
    <w:rsid w:val="008B3C57"/>
    <w:rsid w:val="008C2F24"/>
    <w:rsid w:val="008F499E"/>
    <w:rsid w:val="008F786C"/>
    <w:rsid w:val="00911685"/>
    <w:rsid w:val="0091407B"/>
    <w:rsid w:val="00921AE9"/>
    <w:rsid w:val="00924AE7"/>
    <w:rsid w:val="009315A0"/>
    <w:rsid w:val="00936605"/>
    <w:rsid w:val="009467C4"/>
    <w:rsid w:val="00953591"/>
    <w:rsid w:val="00956BC8"/>
    <w:rsid w:val="00962371"/>
    <w:rsid w:val="00964722"/>
    <w:rsid w:val="00977B90"/>
    <w:rsid w:val="00987089"/>
    <w:rsid w:val="009935F5"/>
    <w:rsid w:val="009C4FC9"/>
    <w:rsid w:val="009E0205"/>
    <w:rsid w:val="009E4E6E"/>
    <w:rsid w:val="00A0065E"/>
    <w:rsid w:val="00A038C0"/>
    <w:rsid w:val="00A071E2"/>
    <w:rsid w:val="00A15713"/>
    <w:rsid w:val="00A16F46"/>
    <w:rsid w:val="00A17DF4"/>
    <w:rsid w:val="00A2455A"/>
    <w:rsid w:val="00A41B13"/>
    <w:rsid w:val="00A506BC"/>
    <w:rsid w:val="00A515CB"/>
    <w:rsid w:val="00A57930"/>
    <w:rsid w:val="00A60B7C"/>
    <w:rsid w:val="00A64290"/>
    <w:rsid w:val="00A738D1"/>
    <w:rsid w:val="00A828E9"/>
    <w:rsid w:val="00AB0368"/>
    <w:rsid w:val="00AB4137"/>
    <w:rsid w:val="00AC0D51"/>
    <w:rsid w:val="00AC5EAC"/>
    <w:rsid w:val="00AD75FF"/>
    <w:rsid w:val="00AD7977"/>
    <w:rsid w:val="00AF3CCE"/>
    <w:rsid w:val="00B025B2"/>
    <w:rsid w:val="00B17434"/>
    <w:rsid w:val="00B33BBF"/>
    <w:rsid w:val="00B363A5"/>
    <w:rsid w:val="00B45D04"/>
    <w:rsid w:val="00B5168A"/>
    <w:rsid w:val="00B76D46"/>
    <w:rsid w:val="00B80484"/>
    <w:rsid w:val="00B86E25"/>
    <w:rsid w:val="00BA1238"/>
    <w:rsid w:val="00BA2ADC"/>
    <w:rsid w:val="00BA2F1B"/>
    <w:rsid w:val="00BA5D79"/>
    <w:rsid w:val="00BB1460"/>
    <w:rsid w:val="00BB1BC7"/>
    <w:rsid w:val="00BB653E"/>
    <w:rsid w:val="00BC1233"/>
    <w:rsid w:val="00BE2D33"/>
    <w:rsid w:val="00C12382"/>
    <w:rsid w:val="00C303F5"/>
    <w:rsid w:val="00C305CC"/>
    <w:rsid w:val="00C334F8"/>
    <w:rsid w:val="00C35784"/>
    <w:rsid w:val="00C40687"/>
    <w:rsid w:val="00C43240"/>
    <w:rsid w:val="00C43C73"/>
    <w:rsid w:val="00C556F2"/>
    <w:rsid w:val="00C7119D"/>
    <w:rsid w:val="00C72699"/>
    <w:rsid w:val="00C930F4"/>
    <w:rsid w:val="00CA3FE4"/>
    <w:rsid w:val="00CA6384"/>
    <w:rsid w:val="00CB0F5F"/>
    <w:rsid w:val="00CB23AD"/>
    <w:rsid w:val="00CB48F1"/>
    <w:rsid w:val="00CB6621"/>
    <w:rsid w:val="00CB76D3"/>
    <w:rsid w:val="00CB7B03"/>
    <w:rsid w:val="00CC00AB"/>
    <w:rsid w:val="00CC57D3"/>
    <w:rsid w:val="00CD23B1"/>
    <w:rsid w:val="00CD2C1E"/>
    <w:rsid w:val="00CD6344"/>
    <w:rsid w:val="00CD6560"/>
    <w:rsid w:val="00CE7F63"/>
    <w:rsid w:val="00CF0D04"/>
    <w:rsid w:val="00CF2D0D"/>
    <w:rsid w:val="00CF3D9C"/>
    <w:rsid w:val="00D14F92"/>
    <w:rsid w:val="00D2145D"/>
    <w:rsid w:val="00D23D5B"/>
    <w:rsid w:val="00D27A3B"/>
    <w:rsid w:val="00D32396"/>
    <w:rsid w:val="00D43456"/>
    <w:rsid w:val="00D43AE8"/>
    <w:rsid w:val="00D458C6"/>
    <w:rsid w:val="00D634FF"/>
    <w:rsid w:val="00D76A46"/>
    <w:rsid w:val="00DA4A98"/>
    <w:rsid w:val="00DB153F"/>
    <w:rsid w:val="00DC21DB"/>
    <w:rsid w:val="00DC5EC3"/>
    <w:rsid w:val="00DC7E10"/>
    <w:rsid w:val="00DD11C4"/>
    <w:rsid w:val="00DD11CD"/>
    <w:rsid w:val="00DD3B0C"/>
    <w:rsid w:val="00DD715D"/>
    <w:rsid w:val="00DE1C64"/>
    <w:rsid w:val="00DE6BEE"/>
    <w:rsid w:val="00DF148C"/>
    <w:rsid w:val="00DF5B2C"/>
    <w:rsid w:val="00E00319"/>
    <w:rsid w:val="00E052DE"/>
    <w:rsid w:val="00E12B91"/>
    <w:rsid w:val="00E17EF0"/>
    <w:rsid w:val="00E209D1"/>
    <w:rsid w:val="00E239F5"/>
    <w:rsid w:val="00E23B58"/>
    <w:rsid w:val="00E5506A"/>
    <w:rsid w:val="00E5605F"/>
    <w:rsid w:val="00E62FA4"/>
    <w:rsid w:val="00E65F21"/>
    <w:rsid w:val="00E80DAD"/>
    <w:rsid w:val="00E8202B"/>
    <w:rsid w:val="00E82641"/>
    <w:rsid w:val="00E843E9"/>
    <w:rsid w:val="00EB61C4"/>
    <w:rsid w:val="00EB65ED"/>
    <w:rsid w:val="00EC0D7C"/>
    <w:rsid w:val="00ED0BB0"/>
    <w:rsid w:val="00ED7237"/>
    <w:rsid w:val="00EE525A"/>
    <w:rsid w:val="00EF1F1C"/>
    <w:rsid w:val="00F07A21"/>
    <w:rsid w:val="00F37899"/>
    <w:rsid w:val="00F83DF5"/>
    <w:rsid w:val="00F9696A"/>
    <w:rsid w:val="00FA35A7"/>
    <w:rsid w:val="00FB54CB"/>
    <w:rsid w:val="00FB7B96"/>
    <w:rsid w:val="00FC55E9"/>
    <w:rsid w:val="00FD62C8"/>
    <w:rsid w:val="00FD6F13"/>
    <w:rsid w:val="02643085"/>
    <w:rsid w:val="2EE09BC1"/>
    <w:rsid w:val="64858E2C"/>
    <w:rsid w:val="760E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86A1F"/>
  <w15:docId w15:val="{AC6661F4-3EA6-42ED-8283-7BBDAF28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D1D"/>
    <w:pPr>
      <w:suppressAutoHyphens/>
      <w:spacing w:after="240" w:line="360" w:lineRule="auto"/>
    </w:pPr>
    <w:rPr>
      <w:rFonts w:eastAsia="Times New Roman"/>
      <w:snapToGrid w:val="0"/>
      <w:szCs w:val="20"/>
    </w:rPr>
  </w:style>
  <w:style w:type="paragraph" w:styleId="Heading1">
    <w:name w:val="heading 1"/>
    <w:next w:val="Normal"/>
    <w:link w:val="Heading1Char"/>
    <w:uiPriority w:val="9"/>
    <w:qFormat/>
    <w:rsid w:val="00624ABC"/>
    <w:pPr>
      <w:spacing w:after="240"/>
      <w:outlineLvl w:val="0"/>
    </w:pPr>
    <w:rPr>
      <w:rFonts w:eastAsia="Times New Roman"/>
      <w:b/>
      <w:bCs/>
      <w:snapToGrid w:val="0"/>
      <w:sz w:val="32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624ABC"/>
    <w:pPr>
      <w:spacing w:after="240"/>
      <w:outlineLvl w:val="1"/>
    </w:pPr>
    <w:rPr>
      <w:rFonts w:eastAsia="Times New Roman"/>
      <w:b/>
      <w:bCs/>
      <w:snapToGrid w:val="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ABC"/>
    <w:pPr>
      <w:spacing w:line="240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676313"/>
    <w:rPr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A05C65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napToGrid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05C65"/>
  </w:style>
  <w:style w:type="paragraph" w:styleId="Footer">
    <w:name w:val="footer"/>
    <w:basedOn w:val="Normal"/>
    <w:link w:val="FooterChar"/>
    <w:uiPriority w:val="99"/>
    <w:unhideWhenUsed/>
    <w:rsid w:val="00A05C65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napToGrid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05C65"/>
  </w:style>
  <w:style w:type="paragraph" w:styleId="BalloonText">
    <w:name w:val="Balloon Text"/>
    <w:basedOn w:val="Normal"/>
    <w:link w:val="BalloonTextChar"/>
    <w:uiPriority w:val="99"/>
    <w:semiHidden/>
    <w:unhideWhenUsed/>
    <w:rsid w:val="00A05C65"/>
    <w:pPr>
      <w:widowControl/>
    </w:pPr>
    <w:rPr>
      <w:rFonts w:ascii="Lucida Grande" w:eastAsiaTheme="minorEastAsia" w:hAnsi="Lucida Grande" w:cs="Lucida Grande"/>
      <w:snapToGrid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65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24ABC"/>
    <w:rPr>
      <w:rFonts w:eastAsia="Times New Roman"/>
      <w:b/>
      <w:bCs/>
      <w:snapToGrid w:val="0"/>
      <w:sz w:val="28"/>
      <w:szCs w:val="20"/>
    </w:rPr>
  </w:style>
  <w:style w:type="paragraph" w:styleId="ListParagraph">
    <w:name w:val="List Paragraph"/>
    <w:basedOn w:val="Normal"/>
    <w:uiPriority w:val="34"/>
    <w:rsid w:val="00980F8B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AC4AF0"/>
    <w:pPr>
      <w:widowControl/>
      <w:spacing w:before="100" w:beforeAutospacing="1" w:after="100" w:afterAutospacing="1"/>
    </w:pPr>
    <w:rPr>
      <w:rFonts w:ascii="Times" w:eastAsiaTheme="minorEastAsia" w:hAnsi="Times"/>
      <w:snapToGrid/>
    </w:rPr>
  </w:style>
  <w:style w:type="character" w:customStyle="1" w:styleId="apple-converted-space">
    <w:name w:val="apple-converted-space"/>
    <w:basedOn w:val="DefaultParagraphFont"/>
    <w:rsid w:val="003C093F"/>
  </w:style>
  <w:style w:type="character" w:styleId="PageNumber">
    <w:name w:val="page number"/>
    <w:basedOn w:val="DefaultParagraphFont"/>
    <w:uiPriority w:val="99"/>
    <w:semiHidden/>
    <w:unhideWhenUsed/>
    <w:rsid w:val="00211776"/>
  </w:style>
  <w:style w:type="table" w:styleId="TableGrid">
    <w:name w:val="Table Grid"/>
    <w:basedOn w:val="TableNormal"/>
    <w:uiPriority w:val="59"/>
    <w:rsid w:val="004C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24ABC"/>
    <w:rPr>
      <w:rFonts w:eastAsia="Times New Roman"/>
      <w:b/>
      <w:bCs/>
      <w:snapToGrid w:val="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4ABC"/>
    <w:rPr>
      <w:rFonts w:eastAsia="Times New Roman"/>
      <w:b/>
      <w:bCs/>
      <w:snapToGrid w:val="0"/>
      <w:szCs w:val="20"/>
    </w:rPr>
  </w:style>
  <w:style w:type="paragraph" w:styleId="NoSpacing">
    <w:name w:val="No Spacing"/>
    <w:basedOn w:val="Normal"/>
    <w:uiPriority w:val="1"/>
    <w:rsid w:val="00A45B66"/>
  </w:style>
  <w:style w:type="character" w:customStyle="1" w:styleId="TitleChar">
    <w:name w:val="Title Char"/>
    <w:basedOn w:val="DefaultParagraphFont"/>
    <w:link w:val="Title"/>
    <w:uiPriority w:val="10"/>
    <w:rsid w:val="00676313"/>
    <w:rPr>
      <w:rFonts w:eastAsia="Times New Roman"/>
      <w:b/>
      <w:bCs/>
      <w:snapToGrid w:val="0"/>
      <w:sz w:val="48"/>
      <w:szCs w:val="32"/>
    </w:rPr>
  </w:style>
  <w:style w:type="character" w:styleId="Emphasis">
    <w:name w:val="Emphasis"/>
    <w:uiPriority w:val="20"/>
    <w:qFormat/>
    <w:rsid w:val="00143E2E"/>
    <w:rPr>
      <w:rFonts w:ascii="Arial" w:hAnsi="Arial"/>
      <w:b/>
      <w:sz w:val="24"/>
    </w:rPr>
  </w:style>
  <w:style w:type="paragraph" w:styleId="Quote">
    <w:name w:val="Quote"/>
    <w:basedOn w:val="Normal"/>
    <w:next w:val="Normal"/>
    <w:link w:val="QuoteChar"/>
    <w:uiPriority w:val="29"/>
    <w:rsid w:val="00A45B6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B66"/>
    <w:rPr>
      <w:rFonts w:ascii="Arial" w:eastAsia="Times New Roman" w:hAnsi="Arial" w:cs="Arial"/>
      <w:i/>
      <w:iCs/>
      <w:snapToGrid w:val="0"/>
      <w:color w:val="000000" w:themeColor="text1"/>
      <w:sz w:val="20"/>
      <w:szCs w:val="20"/>
      <w:lang w:val="en-GB"/>
    </w:rPr>
  </w:style>
  <w:style w:type="table" w:styleId="LightList">
    <w:name w:val="Light List"/>
    <w:basedOn w:val="TableNormal"/>
    <w:uiPriority w:val="61"/>
    <w:rsid w:val="003D49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157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7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C0D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5506A"/>
    <w:pPr>
      <w:keepNext/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65F91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550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506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5506A"/>
    <w:pPr>
      <w:spacing w:after="100"/>
      <w:ind w:left="480"/>
    </w:pPr>
  </w:style>
  <w:style w:type="paragraph" w:styleId="Revision">
    <w:name w:val="Revision"/>
    <w:hidden/>
    <w:uiPriority w:val="99"/>
    <w:semiHidden/>
    <w:rsid w:val="000B4823"/>
    <w:pPr>
      <w:widowControl/>
    </w:pPr>
    <w:rPr>
      <w:rFonts w:eastAsia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ching\Downloads\Word%20document%20template%20with%20cover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kbaIzzZcW10dvGhlWn2tE+clw==">AMUW2mVardjzwjta4r4VJzfNQ7ayeHtJLQPn0Gyr+JpiiGyW1UVxpa/SObweIs1z1HmthuXx4fZazrRwa/F3CMxrYILrJegiRM8BDZCuMp+gZ8TaQ9CRtFAZ9aN7h/xSVPPUq1oDUoeK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8" ma:contentTypeDescription="Create a new document." ma:contentTypeScope="" ma:versionID="a999834090ab440760231b491172c55a">
  <xsd:schema xmlns:xsd="http://www.w3.org/2001/XMLSchema" xmlns:xs="http://www.w3.org/2001/XMLSchema" xmlns:p="http://schemas.microsoft.com/office/2006/metadata/properties" xmlns:ns1="http://schemas.microsoft.com/sharepoint/v3" xmlns:ns2="c19d9144-cbe3-4b5d-a710-46ada0e8ff40" xmlns:ns3="6c84a01b-aede-4370-8fa9-b7a959cab531" targetNamespace="http://schemas.microsoft.com/office/2006/metadata/properties" ma:root="true" ma:fieldsID="178f0625bfb9aa1db5f7dd9f7447a11d" ns1:_="" ns2:_="" ns3:_="">
    <xsd:import namespace="http://schemas.microsoft.com/sharepoint/v3"/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269b51-f8c1-43c8-a495-c2c0d4602cbd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FCF045-2E8E-664A-A852-0382CE2408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DB1E609-DDA1-44F5-A42F-39E6604EB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9d9144-cbe3-4b5d-a710-46ada0e8ff40"/>
    <ds:schemaRef ds:uri="6c84a01b-aede-4370-8fa9-b7a959cab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C79A62-B823-47EA-8789-FFD87AE81E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57A77F-D578-4526-9F61-07A1D138EDC8}">
  <ds:schemaRefs>
    <ds:schemaRef ds:uri="http://schemas.microsoft.com/office/2006/metadata/properties"/>
    <ds:schemaRef ds:uri="http://schemas.microsoft.com/office/infopath/2007/PartnerControls"/>
    <ds:schemaRef ds:uri="6c84a01b-aede-4370-8fa9-b7a959cab531"/>
    <ds:schemaRef ds:uri="c19d9144-cbe3-4b5d-a710-46ada0e8ff4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document template with cover sheet.dotx</Template>
  <TotalTime>0</TotalTime>
  <Pages>1</Pages>
  <Words>103</Words>
  <Characters>518</Characters>
  <Application>Microsoft Office Word</Application>
  <DocSecurity>0</DocSecurity>
  <Lines>19</Lines>
  <Paragraphs>13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Veschini</dc:creator>
  <cp:lastModifiedBy>Lorisha Glen</cp:lastModifiedBy>
  <cp:revision>2</cp:revision>
  <dcterms:created xsi:type="dcterms:W3CDTF">2025-08-12T12:07:00Z</dcterms:created>
  <dcterms:modified xsi:type="dcterms:W3CDTF">2025-08-12T12:07:00Z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0x010100DBB57A6B9722DE4484E0FABA265746B5</vt:lpwstr>
  </property>
  <property fmtid="{D5CDD505-2E9C-101B-9397-08002B2CF9AE}" pid="4" name="GrammarlyDocumentId">
    <vt:lpwstr>ae58827d-95ec-483d-8480-2c8a45b7122d</vt:lpwstr>
  </property>
</Properties>
</file>